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56DF9" w14:textId="77777777" w:rsidR="001200FD" w:rsidRPr="00C770C1" w:rsidRDefault="001200FD" w:rsidP="00C770C1">
      <w:pPr>
        <w:pStyle w:val="Date10"/>
      </w:pPr>
    </w:p>
    <w:p w14:paraId="2078EBFC" w14:textId="77777777" w:rsidR="000216C2" w:rsidRDefault="000216C2" w:rsidP="00B55B58">
      <w:pPr>
        <w:pStyle w:val="Corpsdetexte"/>
      </w:pPr>
    </w:p>
    <w:tbl>
      <w:tblPr>
        <w:tblW w:w="10212" w:type="dxa"/>
        <w:tblInd w:w="5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206"/>
        <w:gridCol w:w="6"/>
      </w:tblGrid>
      <w:tr w:rsidR="00941377" w:rsidRPr="00361C9A" w14:paraId="371BDCD5" w14:textId="77777777" w:rsidTr="00203F9D">
        <w:trPr>
          <w:trHeight w:val="483"/>
        </w:trPr>
        <w:tc>
          <w:tcPr>
            <w:tcW w:w="10206" w:type="dxa"/>
          </w:tcPr>
          <w:p w14:paraId="7EC0C583" w14:textId="7D2FA62F" w:rsidR="00A67877" w:rsidRPr="00361C9A" w:rsidRDefault="00F2261F" w:rsidP="00361C9A">
            <w:pPr>
              <w:pStyle w:val="Texte-Adresseligne1"/>
              <w:framePr w:w="0" w:hRule="auto" w:wrap="auto" w:vAnchor="margin" w:hAnchor="text" w:xAlign="left" w:yAlign="inline"/>
              <w:rPr>
                <w:rFonts w:cstheme="minorHAnsi"/>
                <w:sz w:val="18"/>
                <w:szCs w:val="18"/>
              </w:rPr>
            </w:pPr>
            <w:r w:rsidRPr="00361C9A">
              <w:rPr>
                <w:rFonts w:cstheme="minorHAnsi"/>
                <w:sz w:val="18"/>
                <w:szCs w:val="18"/>
              </w:rPr>
              <w:t>Odile LECHAT</w:t>
            </w:r>
            <w:r w:rsidR="00361C9A">
              <w:rPr>
                <w:rFonts w:cstheme="minorHAnsi"/>
                <w:sz w:val="18"/>
                <w:szCs w:val="18"/>
              </w:rPr>
              <w:t xml:space="preserve"> – Assistante sociale en faveur des personnels – Secteur Ouest du Maine et Loire</w:t>
            </w:r>
          </w:p>
          <w:p w14:paraId="44662B4D" w14:textId="77777777" w:rsidR="0001289E" w:rsidRPr="00361C9A" w:rsidRDefault="0001289E" w:rsidP="00A67877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>DSDEN 49</w:t>
            </w:r>
          </w:p>
          <w:p w14:paraId="1E97F46E" w14:textId="77777777" w:rsidR="00F51039" w:rsidRPr="00361C9A" w:rsidRDefault="00F51039" w:rsidP="00F51039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>Tél</w:t>
            </w:r>
            <w:r w:rsidRPr="00361C9A">
              <w:rPr>
                <w:rFonts w:ascii="Calibri" w:hAnsi="Calibri" w:cs="Calibri"/>
                <w:sz w:val="18"/>
                <w:szCs w:val="18"/>
              </w:rPr>
              <w:t> </w:t>
            </w:r>
            <w:r w:rsidRPr="00361C9A">
              <w:rPr>
                <w:rFonts w:ascii="Marianne" w:hAnsi="Marianne" w:cstheme="minorHAnsi"/>
                <w:sz w:val="18"/>
                <w:szCs w:val="18"/>
              </w:rPr>
              <w:t>: 02 41 74 35 58</w:t>
            </w:r>
          </w:p>
          <w:p w14:paraId="4688D011" w14:textId="77777777" w:rsidR="00F51039" w:rsidRPr="00361C9A" w:rsidRDefault="00F51039" w:rsidP="00F51039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>Mél</w:t>
            </w:r>
            <w:r w:rsidRPr="00361C9A">
              <w:rPr>
                <w:rFonts w:ascii="Calibri" w:hAnsi="Calibri" w:cs="Calibri"/>
                <w:sz w:val="18"/>
                <w:szCs w:val="18"/>
              </w:rPr>
              <w:t> </w:t>
            </w: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: </w:t>
            </w:r>
            <w:hyperlink r:id="rId11" w:history="1">
              <w:r w:rsidRPr="00361C9A">
                <w:rPr>
                  <w:rStyle w:val="Lienhypertexte"/>
                  <w:rFonts w:ascii="Marianne" w:hAnsi="Marianne" w:cstheme="minorHAnsi"/>
                  <w:sz w:val="18"/>
                  <w:szCs w:val="18"/>
                </w:rPr>
                <w:t>odile.lechat@ac-nantes.fr</w:t>
              </w:r>
            </w:hyperlink>
          </w:p>
          <w:p w14:paraId="09A2E72F" w14:textId="77777777" w:rsidR="00F51039" w:rsidRPr="00361C9A" w:rsidRDefault="00F51039" w:rsidP="00A67877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>Cité administrative</w:t>
            </w:r>
          </w:p>
          <w:p w14:paraId="498BA2BB" w14:textId="77777777" w:rsidR="004B3E80" w:rsidRPr="00361C9A" w:rsidRDefault="004B3E80" w:rsidP="00A67877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15 Bis rue </w:t>
            </w:r>
            <w:proofErr w:type="spellStart"/>
            <w:r w:rsidRPr="00361C9A">
              <w:rPr>
                <w:rFonts w:ascii="Marianne" w:hAnsi="Marianne" w:cstheme="minorHAnsi"/>
                <w:sz w:val="18"/>
                <w:szCs w:val="18"/>
              </w:rPr>
              <w:t>Dupetit</w:t>
            </w:r>
            <w:proofErr w:type="spellEnd"/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 Thouars</w:t>
            </w:r>
          </w:p>
          <w:p w14:paraId="0CEEC3AB" w14:textId="77777777" w:rsidR="004B3E80" w:rsidRPr="00361C9A" w:rsidRDefault="004B3E80" w:rsidP="00A67877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49047 </w:t>
            </w:r>
            <w:r w:rsidR="00F51039" w:rsidRPr="00361C9A">
              <w:rPr>
                <w:rFonts w:ascii="Marianne" w:hAnsi="Marianne" w:cstheme="minorHAnsi"/>
                <w:sz w:val="18"/>
                <w:szCs w:val="18"/>
              </w:rPr>
              <w:t>ANGERS cedex</w:t>
            </w:r>
          </w:p>
          <w:p w14:paraId="3184E73C" w14:textId="77777777" w:rsidR="00F51039" w:rsidRPr="00361C9A" w:rsidRDefault="00F51039" w:rsidP="00F51039">
            <w:pPr>
              <w:keepNext/>
              <w:tabs>
                <w:tab w:val="left" w:pos="5040"/>
              </w:tabs>
              <w:ind w:left="540"/>
              <w:jc w:val="center"/>
              <w:outlineLvl w:val="0"/>
              <w:rPr>
                <w:rFonts w:ascii="Marianne" w:hAnsi="Marianne" w:cstheme="minorHAnsi"/>
                <w:b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sz w:val="18"/>
                <w:szCs w:val="18"/>
                <w:lang w:eastAsia="fr-FR"/>
              </w:rPr>
              <w:tab/>
            </w:r>
          </w:p>
          <w:p w14:paraId="28A520F9" w14:textId="77777777" w:rsidR="00F51039" w:rsidRPr="00361C9A" w:rsidRDefault="00F51039" w:rsidP="00F51039">
            <w:pPr>
              <w:keepNext/>
              <w:widowControl/>
              <w:autoSpaceDE/>
              <w:autoSpaceDN/>
              <w:outlineLvl w:val="0"/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lang w:eastAsia="fr-FR"/>
              </w:rPr>
              <w:t>ENSEIGNEMENT  1er DEGRE, PUBLIC ET PRIVE</w:t>
            </w:r>
            <w:r w:rsidRPr="00361C9A">
              <w:rPr>
                <w:rFonts w:ascii="Calibri" w:hAnsi="Calibri" w:cs="Calibri"/>
                <w:b/>
                <w:i/>
                <w:sz w:val="18"/>
                <w:szCs w:val="18"/>
                <w:u w:val="single"/>
                <w:lang w:eastAsia="fr-FR"/>
              </w:rPr>
              <w:t> </w:t>
            </w:r>
          </w:p>
          <w:p w14:paraId="61EEAE7F" w14:textId="77777777" w:rsidR="00F51039" w:rsidRPr="00361C9A" w:rsidRDefault="00F51039" w:rsidP="00F51039">
            <w:pPr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</w:p>
          <w:p w14:paraId="1CA92743" w14:textId="77777777" w:rsidR="00F51039" w:rsidRPr="00361C9A" w:rsidRDefault="00F51039" w:rsidP="00F51039">
            <w:pPr>
              <w:tabs>
                <w:tab w:val="left" w:pos="3780"/>
              </w:tabs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Circonsc</w:t>
            </w:r>
            <w:r w:rsidR="00024126"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riptions d’IEN</w:t>
            </w:r>
            <w:r w:rsidR="00024126"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="00AF5777"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 xml:space="preserve">:        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Angers-Nord Loire – Chalonnes S/Loire- 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Bords de</w:t>
            </w:r>
            <w:r w:rsidR="00024126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Loire-Layon </w:t>
            </w:r>
          </w:p>
          <w:p w14:paraId="2054091D" w14:textId="77777777" w:rsidR="00AF5777" w:rsidRPr="00361C9A" w:rsidRDefault="00F51039" w:rsidP="00AF5777">
            <w:pPr>
              <w:tabs>
                <w:tab w:val="left" w:pos="3780"/>
              </w:tabs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                      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                       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Ponts de Cé-Sud Loire Vignobles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- CHOLET et</w:t>
            </w:r>
            <w:r w:rsidR="00AF5777" w:rsidRPr="00361C9A">
              <w:rPr>
                <w:rFonts w:ascii="Calibri" w:hAnsi="Calibri" w:cs="Calibri"/>
                <w:sz w:val="18"/>
                <w:szCs w:val="18"/>
                <w:lang w:eastAsia="fr-FR"/>
              </w:rPr>
              <w:t> 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S</w:t>
            </w:r>
            <w:r w:rsidR="00AF5777" w:rsidRPr="00361C9A">
              <w:rPr>
                <w:rFonts w:ascii="Marianne" w:hAnsi="Marianne" w:cs="Marianne"/>
                <w:sz w:val="18"/>
                <w:szCs w:val="18"/>
                <w:lang w:eastAsia="fr-FR"/>
              </w:rPr>
              <w:t>è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vres </w:t>
            </w:r>
            <w:r w:rsidR="00AF5777" w:rsidRPr="00361C9A">
              <w:rPr>
                <w:rFonts w:ascii="Marianne" w:hAnsi="Marianne" w:cs="Marianne"/>
                <w:sz w:val="18"/>
                <w:szCs w:val="18"/>
                <w:lang w:eastAsia="fr-FR"/>
              </w:rPr>
              <w:t>–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Cholet Est </w:t>
            </w:r>
            <w:r w:rsidR="00AF5777" w:rsidRPr="00361C9A">
              <w:rPr>
                <w:rFonts w:ascii="Marianne" w:hAnsi="Marianne" w:cs="Marianne"/>
                <w:sz w:val="18"/>
                <w:szCs w:val="18"/>
                <w:lang w:eastAsia="fr-FR"/>
              </w:rPr>
              <w:t>–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Montrevault Sud Loire Bocage</w:t>
            </w:r>
          </w:p>
          <w:p w14:paraId="52EE53DB" w14:textId="77777777" w:rsidR="00AF5777" w:rsidRPr="00361C9A" w:rsidRDefault="00AF5777" w:rsidP="00AF5777">
            <w:pPr>
              <w:tabs>
                <w:tab w:val="left" w:pos="3780"/>
              </w:tabs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                                                Segré                                               </w:t>
            </w:r>
          </w:p>
          <w:p w14:paraId="1C13ECDA" w14:textId="77777777" w:rsidR="00F51039" w:rsidRPr="00361C9A" w:rsidRDefault="00AF5777" w:rsidP="00AF5777">
            <w:pPr>
              <w:tabs>
                <w:tab w:val="left" w:pos="3780"/>
              </w:tabs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                                                </w:t>
            </w:r>
            <w:r w:rsidR="00F51039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ASH selon la localisation  </w:t>
            </w:r>
          </w:p>
          <w:p w14:paraId="43721713" w14:textId="77777777" w:rsidR="00F51039" w:rsidRPr="00361C9A" w:rsidRDefault="00F51039" w:rsidP="00F51039">
            <w:pPr>
              <w:rPr>
                <w:rFonts w:ascii="Marianne" w:hAnsi="Marianne" w:cstheme="minorHAnsi"/>
                <w:sz w:val="18"/>
                <w:szCs w:val="18"/>
                <w:u w:val="single"/>
                <w:lang w:eastAsia="fr-FR"/>
              </w:rPr>
            </w:pPr>
          </w:p>
          <w:p w14:paraId="0AEC105E" w14:textId="77777777" w:rsidR="00F51039" w:rsidRPr="00361C9A" w:rsidRDefault="00F51039" w:rsidP="00024126">
            <w:pPr>
              <w:widowControl/>
              <w:autoSpaceDE/>
              <w:autoSpaceDN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lang w:eastAsia="fr-FR"/>
              </w:rPr>
              <w:t>ENSEIGNEMENT  2</w:t>
            </w:r>
            <w:r w:rsidRPr="00361C9A"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vertAlign w:val="superscript"/>
                <w:lang w:eastAsia="fr-FR"/>
              </w:rPr>
              <w:t>nd</w:t>
            </w:r>
            <w:r w:rsidRPr="00361C9A"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lang w:eastAsia="fr-FR"/>
              </w:rPr>
              <w:t xml:space="preserve"> DEGRE, PUBLIC</w:t>
            </w:r>
            <w:r w:rsidRPr="00361C9A">
              <w:rPr>
                <w:rFonts w:ascii="Calibri" w:hAnsi="Calibri" w:cs="Calibri"/>
                <w:b/>
                <w:i/>
                <w:sz w:val="18"/>
                <w:szCs w:val="18"/>
                <w:u w:val="single"/>
                <w:lang w:eastAsia="fr-FR"/>
              </w:rPr>
              <w:t> 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 </w:t>
            </w:r>
          </w:p>
          <w:p w14:paraId="1D3C9F2C" w14:textId="77777777" w:rsidR="00F51039" w:rsidRPr="00361C9A" w:rsidRDefault="00F51039" w:rsidP="00F51039">
            <w:pPr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</w:p>
          <w:p w14:paraId="39B3173A" w14:textId="5D0C1221" w:rsidR="00F51039" w:rsidRPr="00361C9A" w:rsidRDefault="00F51039" w:rsidP="00F51039">
            <w:pPr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iCs/>
                <w:sz w:val="18"/>
                <w:szCs w:val="18"/>
                <w:lang w:eastAsia="fr-FR"/>
              </w:rPr>
              <w:t>Bassin d’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ANGERS</w:t>
            </w:r>
            <w:r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: COLLEGES</w:t>
            </w:r>
            <w:r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:           </w:t>
            </w:r>
            <w:r w:rsidR="00024126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      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</w:t>
            </w:r>
            <w:r w:rsidR="00024126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Renoir 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ANGERS                                                                </w:t>
            </w:r>
          </w:p>
          <w:p w14:paraId="268EE769" w14:textId="77777777" w:rsidR="00F51039" w:rsidRPr="00361C9A" w:rsidRDefault="00F51039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Jean Monnet ANGERS </w:t>
            </w:r>
          </w:p>
          <w:p w14:paraId="53506ABB" w14:textId="77777777" w:rsidR="00F51039" w:rsidRPr="00361C9A" w:rsidRDefault="00F51039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Rabelais ANGERS                                                                  </w:t>
            </w:r>
          </w:p>
          <w:p w14:paraId="4F1B5BA1" w14:textId="77777777" w:rsidR="00F51039" w:rsidRPr="00361C9A" w:rsidRDefault="00024126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Clément Janequin</w:t>
            </w:r>
            <w:r w:rsidR="00F51039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AVRILLE                                                                                                  </w:t>
            </w:r>
          </w:p>
          <w:p w14:paraId="67970534" w14:textId="77777777" w:rsidR="00F51039" w:rsidRPr="00361C9A" w:rsidRDefault="00F51039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St Exupéry CHALONNES SUR LOIRE</w:t>
            </w:r>
          </w:p>
          <w:p w14:paraId="27AF944D" w14:textId="77777777" w:rsidR="00F51039" w:rsidRPr="00361C9A" w:rsidRDefault="00F51039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Maryse Bastié INGRANDES </w:t>
            </w:r>
          </w:p>
          <w:p w14:paraId="15D923D8" w14:textId="77777777" w:rsidR="00F51039" w:rsidRPr="00361C9A" w:rsidRDefault="00F51039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Jean Zay MONTREUIL-JUIGNE                                                                 </w:t>
            </w:r>
          </w:p>
          <w:p w14:paraId="4640CF17" w14:textId="77777777" w:rsidR="00F51039" w:rsidRPr="00361C9A" w:rsidRDefault="00F51039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F Villon LES PONTS DE CE </w:t>
            </w:r>
          </w:p>
          <w:p w14:paraId="3F5572FB" w14:textId="77777777" w:rsidR="00F51039" w:rsidRPr="00361C9A" w:rsidRDefault="00F51039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Jean Racine ST GEORGES SUR LOIRE </w:t>
            </w:r>
          </w:p>
          <w:p w14:paraId="4C28E7EA" w14:textId="77777777" w:rsidR="00F51039" w:rsidRPr="00361C9A" w:rsidRDefault="00F51039" w:rsidP="00F51039">
            <w:pPr>
              <w:ind w:left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Les Fontaines THOUARCE </w:t>
            </w:r>
          </w:p>
          <w:p w14:paraId="5855E8F4" w14:textId="77777777" w:rsidR="00F51039" w:rsidRPr="00361C9A" w:rsidRDefault="00F51039" w:rsidP="00F51039">
            <w:pPr>
              <w:tabs>
                <w:tab w:val="left" w:pos="3780"/>
              </w:tabs>
              <w:ind w:firstLine="216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LYCEES</w:t>
            </w:r>
            <w:r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: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ab/>
              <w:t>Henri Bergson ANGERS</w:t>
            </w:r>
            <w:r w:rsidRPr="00361C9A">
              <w:rPr>
                <w:rFonts w:ascii="Calibri" w:hAnsi="Calibri" w:cs="Calibri"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</w:t>
            </w:r>
          </w:p>
          <w:p w14:paraId="72D6B686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Joachim du Bellay ANGERS</w:t>
            </w:r>
            <w:r w:rsidRPr="00361C9A">
              <w:rPr>
                <w:rFonts w:ascii="Calibri" w:hAnsi="Calibri" w:cs="Calibri"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</w:t>
            </w:r>
          </w:p>
          <w:p w14:paraId="3225235F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Jean Moulin ANGERS</w:t>
            </w:r>
            <w:r w:rsidRPr="00361C9A">
              <w:rPr>
                <w:rFonts w:ascii="Calibri" w:hAnsi="Calibri" w:cs="Calibri"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</w:t>
            </w:r>
          </w:p>
          <w:p w14:paraId="55CAD48B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Renoir ANGERS</w:t>
            </w:r>
            <w:r w:rsidRPr="00361C9A">
              <w:rPr>
                <w:rFonts w:ascii="Calibri" w:hAnsi="Calibri" w:cs="Calibri"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 </w:t>
            </w:r>
            <w:r w:rsidRPr="00361C9A">
              <w:rPr>
                <w:rFonts w:ascii="Marianne" w:hAnsi="Marianne" w:cstheme="minorHAnsi"/>
                <w:b/>
                <w:sz w:val="18"/>
                <w:szCs w:val="18"/>
                <w:lang w:eastAsia="fr-FR"/>
              </w:rPr>
              <w:t xml:space="preserve">     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</w:t>
            </w:r>
          </w:p>
          <w:p w14:paraId="6148BAF3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Jean Bodin LES PONTS DE CE </w:t>
            </w:r>
          </w:p>
          <w:p w14:paraId="3E38F00B" w14:textId="77777777" w:rsidR="00F51039" w:rsidRPr="00361C9A" w:rsidRDefault="00F51039" w:rsidP="00F51039">
            <w:pPr>
              <w:tabs>
                <w:tab w:val="left" w:pos="3780"/>
              </w:tabs>
              <w:ind w:firstLine="216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L.P.</w:t>
            </w:r>
            <w:r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: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ab/>
              <w:t xml:space="preserve">La Roseraie ANGERS  </w:t>
            </w:r>
          </w:p>
          <w:p w14:paraId="295DA1D3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P</w:t>
            </w:r>
            <w:r w:rsidR="0065471F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aul Emile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Victor AVRILLE </w:t>
            </w:r>
          </w:p>
          <w:p w14:paraId="0815EE9A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</w:pPr>
          </w:p>
          <w:p w14:paraId="4C6F4058" w14:textId="0CFB6444" w:rsidR="00F51039" w:rsidRPr="00361C9A" w:rsidRDefault="00F51039" w:rsidP="00F51039">
            <w:pPr>
              <w:keepNext/>
              <w:outlineLvl w:val="0"/>
              <w:rPr>
                <w:rFonts w:ascii="Marianne" w:hAnsi="Marianne" w:cstheme="minorHAnsi"/>
                <w:bCs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i/>
                <w:iCs/>
                <w:sz w:val="18"/>
                <w:szCs w:val="18"/>
                <w:lang w:eastAsia="fr-FR"/>
              </w:rPr>
              <w:t>Bassin de</w:t>
            </w:r>
            <w:r w:rsidRPr="00361C9A">
              <w:rPr>
                <w:rFonts w:ascii="Marianne" w:hAnsi="Marianne" w:cstheme="minorHAnsi"/>
                <w:b/>
                <w:sz w:val="18"/>
                <w:szCs w:val="18"/>
                <w:lang w:eastAsia="fr-FR"/>
              </w:rPr>
              <w:t xml:space="preserve"> SEGRE</w:t>
            </w:r>
            <w:r w:rsidRPr="00361C9A">
              <w:rPr>
                <w:rFonts w:ascii="Calibri" w:hAnsi="Calibri" w:cs="Calibri"/>
                <w:b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b/>
                <w:sz w:val="18"/>
                <w:szCs w:val="18"/>
                <w:lang w:eastAsia="fr-FR"/>
              </w:rPr>
              <w:t>: COLLEGES</w:t>
            </w:r>
            <w:r w:rsidRPr="00361C9A">
              <w:rPr>
                <w:rFonts w:ascii="Calibri" w:hAnsi="Calibri" w:cs="Calibri"/>
                <w:b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b/>
                <w:sz w:val="18"/>
                <w:szCs w:val="18"/>
                <w:lang w:eastAsia="fr-FR"/>
              </w:rPr>
              <w:t xml:space="preserve">:            </w:t>
            </w:r>
            <w:r w:rsidR="00024126" w:rsidRPr="00361C9A">
              <w:rPr>
                <w:rFonts w:ascii="Marianne" w:hAnsi="Marianne" w:cstheme="minorHAnsi"/>
                <w:b/>
                <w:sz w:val="18"/>
                <w:szCs w:val="18"/>
                <w:lang w:eastAsia="fr-FR"/>
              </w:rPr>
              <w:t xml:space="preserve">          </w:t>
            </w:r>
            <w:r w:rsidR="001C0ED2" w:rsidRPr="00361C9A">
              <w:rPr>
                <w:rFonts w:ascii="Marianne" w:hAnsi="Marianne" w:cstheme="minorHAnsi"/>
                <w:b/>
                <w:sz w:val="18"/>
                <w:szCs w:val="18"/>
                <w:lang w:eastAsia="fr-FR"/>
              </w:rPr>
              <w:t xml:space="preserve">   </w:t>
            </w:r>
            <w:r w:rsidRPr="00361C9A">
              <w:rPr>
                <w:rFonts w:ascii="Marianne" w:hAnsi="Marianne" w:cstheme="minorHAnsi"/>
                <w:bCs/>
                <w:sz w:val="18"/>
                <w:szCs w:val="18"/>
                <w:lang w:eastAsia="fr-FR"/>
              </w:rPr>
              <w:t xml:space="preserve">Val d’Oudon LE LION D’ANGERS </w:t>
            </w:r>
          </w:p>
          <w:p w14:paraId="630444DC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C Claudel LOUROUX BECONNAIS </w:t>
            </w:r>
          </w:p>
          <w:p w14:paraId="35D2A468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Philippe Cousteau POUANCE </w:t>
            </w:r>
          </w:p>
          <w:p w14:paraId="6CFA069D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val="en-US"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val="en-US" w:eastAsia="fr-FR"/>
              </w:rPr>
              <w:t>Georges Gironde SEGRE</w:t>
            </w:r>
          </w:p>
          <w:p w14:paraId="4EDCB743" w14:textId="77777777" w:rsidR="00F51039" w:rsidRPr="00361C9A" w:rsidRDefault="00F51039" w:rsidP="00F51039">
            <w:pPr>
              <w:tabs>
                <w:tab w:val="left" w:pos="3780"/>
              </w:tabs>
              <w:ind w:firstLine="1980"/>
              <w:rPr>
                <w:rFonts w:ascii="Marianne" w:hAnsi="Marianne" w:cstheme="minorHAnsi"/>
                <w:sz w:val="18"/>
                <w:szCs w:val="18"/>
                <w:lang w:val="en-US"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val="en-US" w:eastAsia="fr-FR"/>
              </w:rPr>
              <w:t>LYCEES: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val="en-US" w:eastAsia="fr-FR"/>
              </w:rPr>
              <w:tab/>
            </w:r>
            <w:r w:rsidRPr="00361C9A">
              <w:rPr>
                <w:rFonts w:ascii="Marianne" w:hAnsi="Marianne" w:cstheme="minorHAnsi"/>
                <w:sz w:val="18"/>
                <w:szCs w:val="18"/>
                <w:lang w:val="en-US" w:eastAsia="fr-FR"/>
              </w:rPr>
              <w:t>Blaise Pascal SEGRE</w:t>
            </w:r>
          </w:p>
          <w:p w14:paraId="046F537E" w14:textId="77777777" w:rsidR="00F51039" w:rsidRPr="00361C9A" w:rsidRDefault="00F51039" w:rsidP="00F51039">
            <w:pPr>
              <w:tabs>
                <w:tab w:val="left" w:pos="3780"/>
              </w:tabs>
              <w:ind w:firstLine="19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L.P.</w:t>
            </w:r>
            <w:r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: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ab/>
              <w:t>Blaise Pascal SEGRE</w:t>
            </w:r>
          </w:p>
          <w:p w14:paraId="3DE2CD8F" w14:textId="77777777" w:rsidR="00F51039" w:rsidRPr="00361C9A" w:rsidRDefault="00F51039" w:rsidP="00F51039">
            <w:pPr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</w:p>
          <w:p w14:paraId="40F4B70C" w14:textId="77777777" w:rsidR="00F51039" w:rsidRPr="00361C9A" w:rsidRDefault="00F51039" w:rsidP="00F51039">
            <w:pPr>
              <w:tabs>
                <w:tab w:val="left" w:pos="3780"/>
              </w:tabs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Bassin de 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CHOLET</w:t>
            </w:r>
            <w:r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: COLLEGES</w:t>
            </w:r>
            <w:r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: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ab/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G Pompidou CHAMPTOCEAUX </w:t>
            </w:r>
          </w:p>
          <w:p w14:paraId="071F27DF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P et M Curie CHEMILLE </w:t>
            </w:r>
          </w:p>
          <w:p w14:paraId="514947B0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Clemenceau CHOLET </w:t>
            </w:r>
          </w:p>
          <w:p w14:paraId="03501531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Colbert CHOLET</w:t>
            </w:r>
          </w:p>
          <w:p w14:paraId="4CE4CE2D" w14:textId="54F69CAF" w:rsidR="00F51039" w:rsidRPr="00361C9A" w:rsidRDefault="00361C9A" w:rsidP="00361C9A">
            <w:pPr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                                                                             </w:t>
            </w:r>
            <w:r w:rsidR="00F51039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J du Bellay CHOLET</w:t>
            </w:r>
          </w:p>
          <w:p w14:paraId="00C67EE6" w14:textId="77777777" w:rsidR="00F51039" w:rsidRPr="00361C9A" w:rsidRDefault="00024126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République</w:t>
            </w:r>
            <w:r w:rsidR="00F51039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CHOLET</w:t>
            </w:r>
          </w:p>
          <w:p w14:paraId="59FEFC45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proofErr w:type="spellStart"/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Trémollières</w:t>
            </w:r>
            <w:proofErr w:type="spellEnd"/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CHOLET </w:t>
            </w:r>
          </w:p>
          <w:p w14:paraId="2620BE2F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Le pont de Moine MONTIGNE S/MOINE</w:t>
            </w:r>
          </w:p>
          <w:p w14:paraId="512CCB38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MONTREVAULT </w:t>
            </w:r>
          </w:p>
          <w:p w14:paraId="3E7CFB63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Anjou Bretagne St FLORENT LE VIEIL </w:t>
            </w:r>
          </w:p>
          <w:p w14:paraId="5BC4C8D9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La vallée du Lys VIHIERS  </w:t>
            </w:r>
          </w:p>
          <w:p w14:paraId="275A1C67" w14:textId="77777777" w:rsidR="00F51039" w:rsidRPr="00361C9A" w:rsidRDefault="00F51039" w:rsidP="00F51039">
            <w:pPr>
              <w:tabs>
                <w:tab w:val="left" w:pos="3780"/>
              </w:tabs>
              <w:ind w:firstLine="216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LYCEES</w:t>
            </w:r>
            <w:r w:rsidR="00AF5777"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 xml:space="preserve"> LPO 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: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ab/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L’</w:t>
            </w:r>
            <w:proofErr w:type="spellStart"/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Hyrôme</w:t>
            </w:r>
            <w:proofErr w:type="spellEnd"/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CHEMILLE</w:t>
            </w:r>
          </w:p>
          <w:p w14:paraId="470060A7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proofErr w:type="spellStart"/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Renaudeau</w:t>
            </w:r>
            <w:proofErr w:type="spellEnd"/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CHOLET</w:t>
            </w:r>
          </w:p>
          <w:p w14:paraId="7488BA36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Europe CHOLET</w:t>
            </w:r>
          </w:p>
          <w:p w14:paraId="3C5C97C3" w14:textId="77777777" w:rsidR="00F51039" w:rsidRPr="00361C9A" w:rsidRDefault="00F51039" w:rsidP="00F51039">
            <w:pPr>
              <w:ind w:firstLine="378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Julien </w:t>
            </w:r>
            <w:r w:rsidR="00024126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>Gracq BEAUPREAU</w:t>
            </w:r>
          </w:p>
          <w:p w14:paraId="4736EE47" w14:textId="280757B5" w:rsidR="00F51039" w:rsidRDefault="00F51039" w:rsidP="00F51039">
            <w:pPr>
              <w:tabs>
                <w:tab w:val="left" w:pos="3780"/>
              </w:tabs>
              <w:ind w:firstLine="216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</w:p>
          <w:p w14:paraId="3CBC78B8" w14:textId="25700D00" w:rsidR="00361C9A" w:rsidRDefault="00361C9A" w:rsidP="00F51039">
            <w:pPr>
              <w:tabs>
                <w:tab w:val="left" w:pos="3780"/>
              </w:tabs>
              <w:ind w:firstLine="216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</w:p>
          <w:p w14:paraId="56AF90E4" w14:textId="77777777" w:rsidR="00361C9A" w:rsidRPr="00361C9A" w:rsidRDefault="00361C9A" w:rsidP="00F51039">
            <w:pPr>
              <w:tabs>
                <w:tab w:val="left" w:pos="3780"/>
              </w:tabs>
              <w:ind w:firstLine="2160"/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</w:p>
          <w:p w14:paraId="215FFCDA" w14:textId="77777777" w:rsidR="00F51039" w:rsidRPr="00361C9A" w:rsidRDefault="00F51039" w:rsidP="00024126">
            <w:pPr>
              <w:widowControl/>
              <w:autoSpaceDE/>
              <w:autoSpaceDN/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lang w:eastAsia="fr-FR"/>
              </w:rPr>
              <w:lastRenderedPageBreak/>
              <w:t>ENSEIGNEMENT  2</w:t>
            </w:r>
            <w:r w:rsidRPr="00361C9A"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vertAlign w:val="superscript"/>
                <w:lang w:eastAsia="fr-FR"/>
              </w:rPr>
              <w:t>nd</w:t>
            </w:r>
            <w:r w:rsidRPr="00361C9A">
              <w:rPr>
                <w:rFonts w:ascii="Marianne" w:hAnsi="Marianne" w:cstheme="minorHAnsi"/>
                <w:b/>
                <w:i/>
                <w:sz w:val="18"/>
                <w:szCs w:val="18"/>
                <w:u w:val="single"/>
                <w:lang w:eastAsia="fr-FR"/>
              </w:rPr>
              <w:t xml:space="preserve"> DEGRE, PRIVE</w:t>
            </w:r>
            <w:r w:rsidRPr="00361C9A">
              <w:rPr>
                <w:rFonts w:ascii="Calibri" w:hAnsi="Calibri" w:cs="Calibri"/>
                <w:b/>
                <w:i/>
                <w:sz w:val="18"/>
                <w:szCs w:val="18"/>
                <w:u w:val="single"/>
                <w:lang w:eastAsia="fr-FR"/>
              </w:rPr>
              <w:t> </w:t>
            </w:r>
          </w:p>
          <w:p w14:paraId="7A73EF9D" w14:textId="77777777" w:rsidR="00F51039" w:rsidRPr="00361C9A" w:rsidRDefault="00F51039" w:rsidP="00F51039">
            <w:pPr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</w:p>
          <w:p w14:paraId="4CBC519F" w14:textId="77777777" w:rsidR="00024126" w:rsidRPr="00361C9A" w:rsidRDefault="00F51039" w:rsidP="00024126">
            <w:pPr>
              <w:tabs>
                <w:tab w:val="left" w:pos="3780"/>
              </w:tabs>
              <w:rPr>
                <w:rFonts w:ascii="Marianne" w:hAnsi="Marianne" w:cstheme="minorHAnsi"/>
                <w:sz w:val="18"/>
                <w:szCs w:val="18"/>
                <w:lang w:eastAsia="fr-FR"/>
              </w:rPr>
            </w:pPr>
            <w:r w:rsidRPr="00361C9A">
              <w:rPr>
                <w:rFonts w:ascii="Marianne" w:hAnsi="Marianne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 xml:space="preserve">Bassin </w:t>
            </w:r>
            <w:r w:rsidR="00024126" w:rsidRPr="00361C9A">
              <w:rPr>
                <w:rFonts w:ascii="Marianne" w:hAnsi="Marianne" w:cstheme="minorHAnsi"/>
                <w:b/>
                <w:bCs/>
                <w:i/>
                <w:iCs/>
                <w:sz w:val="18"/>
                <w:szCs w:val="18"/>
                <w:lang w:eastAsia="fr-FR"/>
              </w:rPr>
              <w:t>d’</w:t>
            </w:r>
            <w:r w:rsidR="00024126"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>ANGERS :</w:t>
            </w:r>
            <w:r w:rsidRPr="00361C9A">
              <w:rPr>
                <w:rFonts w:ascii="Marianne" w:hAnsi="Marianne" w:cstheme="minorHAnsi"/>
                <w:b/>
                <w:bCs/>
                <w:sz w:val="18"/>
                <w:szCs w:val="18"/>
                <w:lang w:eastAsia="fr-FR"/>
              </w:rPr>
              <w:t xml:space="preserve"> COLLEGES</w:t>
            </w:r>
            <w:r w:rsidRPr="00361C9A">
              <w:rPr>
                <w:rFonts w:ascii="Calibri" w:hAnsi="Calibri" w:cs="Calibri"/>
                <w:b/>
                <w:bCs/>
                <w:sz w:val="18"/>
                <w:szCs w:val="18"/>
                <w:lang w:eastAsia="fr-FR"/>
              </w:rPr>
              <w:t> 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:  </w:t>
            </w:r>
            <w:r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ab/>
              <w:t>La Barre</w:t>
            </w:r>
            <w:r w:rsidR="00024126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XXIII ANGERS</w:t>
            </w:r>
            <w:r w:rsidR="00024126" w:rsidRPr="00361C9A">
              <w:rPr>
                <w:rFonts w:ascii="Calibri" w:hAnsi="Calibri" w:cs="Calibri"/>
                <w:sz w:val="18"/>
                <w:szCs w:val="18"/>
                <w:lang w:eastAsia="fr-FR"/>
              </w:rPr>
              <w:t> </w:t>
            </w:r>
            <w:r w:rsidR="00024126" w:rsidRPr="00361C9A">
              <w:rPr>
                <w:rFonts w:ascii="Marianne" w:hAnsi="Marianne" w:cstheme="minorHAnsi"/>
                <w:sz w:val="18"/>
                <w:szCs w:val="18"/>
                <w:lang w:eastAsia="fr-FR"/>
              </w:rPr>
              <w:t xml:space="preserve"> </w:t>
            </w:r>
          </w:p>
          <w:p w14:paraId="6F9416B4" w14:textId="77777777" w:rsidR="00F51039" w:rsidRPr="00361C9A" w:rsidRDefault="00024126" w:rsidP="00F51039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                                                                           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</w:rPr>
              <w:t xml:space="preserve">        </w:t>
            </w: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 St Charles ANGERS</w:t>
            </w:r>
          </w:p>
          <w:p w14:paraId="1F37DE58" w14:textId="77777777" w:rsidR="00024126" w:rsidRPr="00361C9A" w:rsidRDefault="00024126" w:rsidP="00F51039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                                                                           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</w:rPr>
              <w:t xml:space="preserve">        </w:t>
            </w: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 St Laud LES PONTS DE CE</w:t>
            </w:r>
          </w:p>
          <w:p w14:paraId="3D599FA0" w14:textId="77777777" w:rsidR="00024126" w:rsidRPr="00361C9A" w:rsidRDefault="00024126" w:rsidP="00F51039">
            <w:pPr>
              <w:spacing w:line="210" w:lineRule="exact"/>
              <w:ind w:right="113"/>
              <w:rPr>
                <w:rFonts w:ascii="Marianne" w:hAnsi="Marianne" w:cstheme="minorHAnsi"/>
                <w:sz w:val="18"/>
                <w:szCs w:val="18"/>
              </w:rPr>
            </w:pP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                                                                          </w:t>
            </w:r>
            <w:r w:rsidR="00AF5777" w:rsidRPr="00361C9A">
              <w:rPr>
                <w:rFonts w:ascii="Marianne" w:hAnsi="Marianne" w:cstheme="minorHAnsi"/>
                <w:sz w:val="18"/>
                <w:szCs w:val="18"/>
              </w:rPr>
              <w:t xml:space="preserve">        </w:t>
            </w:r>
            <w:r w:rsidRPr="00361C9A">
              <w:rPr>
                <w:rFonts w:ascii="Marianne" w:hAnsi="Marianne" w:cstheme="minorHAnsi"/>
                <w:sz w:val="18"/>
                <w:szCs w:val="18"/>
              </w:rPr>
              <w:t xml:space="preserve">  St Paul THOUARCE</w:t>
            </w:r>
          </w:p>
        </w:tc>
        <w:tc>
          <w:tcPr>
            <w:tcW w:w="6" w:type="dxa"/>
          </w:tcPr>
          <w:p w14:paraId="324D85CE" w14:textId="77777777" w:rsidR="00802427" w:rsidRPr="00361C9A" w:rsidRDefault="00802427" w:rsidP="00802427">
            <w:pPr>
              <w:pStyle w:val="Corpsdetexte"/>
              <w:rPr>
                <w:sz w:val="18"/>
                <w:szCs w:val="18"/>
              </w:rPr>
            </w:pPr>
          </w:p>
          <w:p w14:paraId="63131104" w14:textId="77777777" w:rsidR="002F6021" w:rsidRPr="00361C9A" w:rsidRDefault="002F6021" w:rsidP="00F51039">
            <w:pPr>
              <w:pStyle w:val="Corpsdetexte"/>
              <w:rPr>
                <w:sz w:val="18"/>
                <w:szCs w:val="18"/>
              </w:rPr>
            </w:pPr>
          </w:p>
          <w:p w14:paraId="6D80B6D8" w14:textId="77777777" w:rsidR="00710E28" w:rsidRPr="00361C9A" w:rsidRDefault="00710E28" w:rsidP="00990C6B">
            <w:pPr>
              <w:pStyle w:val="Corpsdetexte"/>
              <w:jc w:val="right"/>
              <w:rPr>
                <w:sz w:val="18"/>
                <w:szCs w:val="18"/>
              </w:rPr>
            </w:pPr>
          </w:p>
          <w:p w14:paraId="7DF367FD" w14:textId="77777777" w:rsidR="006A4ADA" w:rsidRPr="00361C9A" w:rsidRDefault="006A4ADA" w:rsidP="00990C6B">
            <w:pPr>
              <w:pStyle w:val="Corpsdetexte"/>
              <w:jc w:val="right"/>
              <w:rPr>
                <w:sz w:val="18"/>
                <w:szCs w:val="18"/>
              </w:rPr>
            </w:pPr>
          </w:p>
          <w:p w14:paraId="7DE947EC" w14:textId="77777777" w:rsidR="000E0440" w:rsidRPr="00361C9A" w:rsidRDefault="000E0440" w:rsidP="00C770C1">
            <w:pPr>
              <w:pStyle w:val="Corpsdetexte"/>
              <w:rPr>
                <w:sz w:val="18"/>
                <w:szCs w:val="18"/>
              </w:rPr>
            </w:pPr>
          </w:p>
          <w:p w14:paraId="7979220A" w14:textId="77777777" w:rsidR="00941377" w:rsidRPr="00361C9A" w:rsidRDefault="00941377" w:rsidP="00414D36">
            <w:pPr>
              <w:pStyle w:val="Corpsdetexte"/>
              <w:jc w:val="right"/>
              <w:rPr>
                <w:sz w:val="18"/>
                <w:szCs w:val="18"/>
              </w:rPr>
            </w:pPr>
          </w:p>
        </w:tc>
      </w:tr>
      <w:tr w:rsidR="002919E3" w:rsidRPr="00361C9A" w14:paraId="6B95A802" w14:textId="77777777" w:rsidTr="00203F9D">
        <w:trPr>
          <w:trHeight w:val="483"/>
        </w:trPr>
        <w:tc>
          <w:tcPr>
            <w:tcW w:w="10206" w:type="dxa"/>
          </w:tcPr>
          <w:tbl>
            <w:tblPr>
              <w:tblW w:w="10206" w:type="dxa"/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8644"/>
              <w:gridCol w:w="1562"/>
            </w:tblGrid>
            <w:tr w:rsidR="00F51039" w:rsidRPr="00361C9A" w14:paraId="04FDC712" w14:textId="77777777" w:rsidTr="00024126">
              <w:trPr>
                <w:trHeight w:val="483"/>
              </w:trPr>
              <w:tc>
                <w:tcPr>
                  <w:tcW w:w="8644" w:type="dxa"/>
                </w:tcPr>
                <w:p w14:paraId="42F3B351" w14:textId="77777777" w:rsidR="00F51039" w:rsidRPr="00361C9A" w:rsidRDefault="00024126" w:rsidP="00024126">
                  <w:pPr>
                    <w:tabs>
                      <w:tab w:val="left" w:pos="3780"/>
                    </w:tabs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</w:pP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val="en-GB" w:eastAsia="fr-FR"/>
                    </w:rPr>
                    <w:t xml:space="preserve">                                         </w:t>
                  </w:r>
                  <w:r w:rsidR="00F51039"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val="en-GB" w:eastAsia="fr-FR"/>
                    </w:rPr>
                    <w:t>L.P.</w:t>
                  </w:r>
                  <w:r w:rsidR="00F51039" w:rsidRPr="00361C9A"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  <w:t>:</w:t>
                  </w: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  <w:tab/>
                    <w:t xml:space="preserve">Joseph </w:t>
                  </w:r>
                  <w:proofErr w:type="spellStart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  <w:t>Wresinsky</w:t>
                  </w:r>
                  <w:proofErr w:type="spellEnd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  <w:t xml:space="preserve"> </w:t>
                  </w:r>
                </w:p>
                <w:p w14:paraId="1A32FF66" w14:textId="77777777" w:rsidR="00F51039" w:rsidRPr="00361C9A" w:rsidRDefault="00F51039" w:rsidP="00F51039">
                  <w:pPr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</w:pPr>
                </w:p>
                <w:p w14:paraId="317C9EC8" w14:textId="77777777" w:rsidR="00F51039" w:rsidRPr="00361C9A" w:rsidRDefault="00F51039" w:rsidP="00F51039">
                  <w:pPr>
                    <w:tabs>
                      <w:tab w:val="left" w:pos="3780"/>
                    </w:tabs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b/>
                      <w:bCs/>
                      <w:i/>
                      <w:iCs/>
                      <w:sz w:val="18"/>
                      <w:szCs w:val="18"/>
                      <w:lang w:eastAsia="fr-FR"/>
                    </w:rPr>
                    <w:t>Bassin de</w:t>
                  </w: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 xml:space="preserve"> SEGRE</w:t>
                  </w:r>
                  <w:r w:rsidRPr="00361C9A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>: COLLEGES</w:t>
                  </w:r>
                  <w:r w:rsidRPr="00361C9A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:</w:t>
                  </w: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ab/>
                    <w:t>Ste Emilie CANDE</w:t>
                  </w:r>
                </w:p>
                <w:p w14:paraId="14E43760" w14:textId="77777777" w:rsidR="00F51039" w:rsidRPr="00361C9A" w:rsidRDefault="00024126" w:rsidP="00F51039">
                  <w:pPr>
                    <w:ind w:left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St François d’Assise L</w:t>
                  </w:r>
                  <w:r w:rsidR="00F51039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E LION D’ANGERS</w:t>
                  </w:r>
                </w:p>
                <w:p w14:paraId="122D13C0" w14:textId="77777777" w:rsidR="00F51039" w:rsidRPr="00361C9A" w:rsidRDefault="00024126" w:rsidP="00F51039">
                  <w:pPr>
                    <w:ind w:left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Notre Dame d’</w:t>
                  </w:r>
                  <w:proofErr w:type="spellStart"/>
                  <w:r w:rsidR="00F51039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Orveau</w:t>
                  </w:r>
                  <w:proofErr w:type="spellEnd"/>
                  <w:r w:rsidR="00F51039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NYOISEAU</w:t>
                  </w:r>
                </w:p>
                <w:p w14:paraId="665B773A" w14:textId="77777777" w:rsidR="00F51039" w:rsidRPr="00361C9A" w:rsidRDefault="00024126" w:rsidP="00F51039">
                  <w:pPr>
                    <w:ind w:left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Le Sacré</w:t>
                  </w:r>
                  <w:r w:rsidR="00F51039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Cœur POUANCE</w:t>
                  </w:r>
                </w:p>
                <w:p w14:paraId="5DF9DB0A" w14:textId="77777777" w:rsidR="00F51039" w:rsidRPr="00361C9A" w:rsidRDefault="00F51039" w:rsidP="00F51039">
                  <w:pPr>
                    <w:ind w:left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St Joseph SEGRE</w:t>
                  </w:r>
                </w:p>
                <w:p w14:paraId="5554E8D8" w14:textId="77777777" w:rsidR="00F51039" w:rsidRPr="00361C9A" w:rsidRDefault="00024126" w:rsidP="00024126">
                  <w:pPr>
                    <w:tabs>
                      <w:tab w:val="left" w:pos="3780"/>
                    </w:tabs>
                    <w:ind w:firstLine="19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>LYCEES</w:t>
                  </w:r>
                  <w:r w:rsidR="00AF5777"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 xml:space="preserve"> LPO</w:t>
                  </w:r>
                  <w:r w:rsidRPr="00361C9A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>:</w:t>
                  </w: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</w:t>
                  </w:r>
                  <w:r w:rsidR="00AF5777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             </w:t>
                  </w: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ND D’</w:t>
                  </w:r>
                  <w:proofErr w:type="spellStart"/>
                  <w:r w:rsidR="00F51039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Orveau</w:t>
                  </w:r>
                  <w:proofErr w:type="spellEnd"/>
                  <w:r w:rsidR="00F51039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NYOISEAU</w:t>
                  </w:r>
                </w:p>
                <w:p w14:paraId="35759AFC" w14:textId="77777777" w:rsidR="00F51039" w:rsidRPr="00361C9A" w:rsidRDefault="00024126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Bourg Chevreau</w:t>
                  </w:r>
                  <w:r w:rsidR="00F51039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St Anne SEGRE</w:t>
                  </w:r>
                </w:p>
                <w:p w14:paraId="7BC77A54" w14:textId="77777777" w:rsidR="00F51039" w:rsidRPr="00361C9A" w:rsidRDefault="00F51039" w:rsidP="00F51039">
                  <w:pPr>
                    <w:tabs>
                      <w:tab w:val="left" w:pos="3780"/>
                    </w:tabs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</w:p>
                <w:p w14:paraId="2EACDEFB" w14:textId="77777777" w:rsidR="00F51039" w:rsidRPr="00361C9A" w:rsidRDefault="00F51039" w:rsidP="00F51039">
                  <w:pPr>
                    <w:tabs>
                      <w:tab w:val="left" w:pos="3780"/>
                    </w:tabs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b/>
                      <w:bCs/>
                      <w:i/>
                      <w:iCs/>
                      <w:sz w:val="18"/>
                      <w:szCs w:val="18"/>
                      <w:lang w:eastAsia="fr-FR"/>
                    </w:rPr>
                    <w:t>Bassin de</w:t>
                  </w: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 xml:space="preserve"> CHOLET</w:t>
                  </w:r>
                  <w:r w:rsidRPr="00361C9A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>: COLLEGES</w:t>
                  </w:r>
                  <w:r w:rsidRPr="00361C9A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="00024126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:                   </w:t>
                  </w:r>
                  <w:r w:rsidR="001867FC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       </w:t>
                  </w:r>
                  <w:r w:rsidR="00024126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Charles </w:t>
                  </w:r>
                  <w:r w:rsidR="00AF5777"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Foucault BEAUPREAU</w:t>
                  </w:r>
                </w:p>
                <w:p w14:paraId="38F2FD67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St Benoit CHAMPTOCEAUX</w:t>
                  </w:r>
                </w:p>
                <w:p w14:paraId="5CF0376D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St Joseph CHEMILLE</w:t>
                  </w:r>
                </w:p>
                <w:p w14:paraId="068B36BB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Jeanne d’Arc CHOLET</w:t>
                  </w:r>
                </w:p>
                <w:p w14:paraId="25BF4727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St Joseph CHOLET</w:t>
                  </w:r>
                </w:p>
                <w:p w14:paraId="361964E2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N. D. Du BRETONNAIS CHOLET </w:t>
                  </w:r>
                </w:p>
                <w:p w14:paraId="073FF10C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St Louis JALLAIS </w:t>
                  </w:r>
                </w:p>
                <w:p w14:paraId="3B0EFCA7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St Joseph LA POMMERAYE </w:t>
                  </w:r>
                </w:p>
                <w:p w14:paraId="48FF5B59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Notre Dame LA SALLE DE VIHIERS</w:t>
                  </w:r>
                </w:p>
                <w:p w14:paraId="07604685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  <w:t>St Joseph LE MAY S/ EVRE</w:t>
                  </w:r>
                </w:p>
                <w:p w14:paraId="137DFFFC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Père Daniel </w:t>
                  </w:r>
                  <w:proofErr w:type="spellStart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Brottier</w:t>
                  </w:r>
                  <w:proofErr w:type="spellEnd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MAULEVRIER</w:t>
                  </w:r>
                </w:p>
                <w:p w14:paraId="63D22BB4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Jacques Cathelineau ST FLORENT LE VIEIL </w:t>
                  </w:r>
                </w:p>
                <w:p w14:paraId="10E38B55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val="en-US"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val="en-US" w:eastAsia="fr-FR"/>
                    </w:rPr>
                    <w:t xml:space="preserve">Jean Blouin ST GERMAIN S/ MOINE </w:t>
                  </w:r>
                </w:p>
                <w:p w14:paraId="046507C9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val="en-US"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val="en-US" w:eastAsia="fr-FR"/>
                    </w:rPr>
                    <w:t xml:space="preserve">Jean Bosco ST MACAIRE EN MAUGES </w:t>
                  </w:r>
                </w:p>
                <w:p w14:paraId="32E85D92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val="en-GB" w:eastAsia="fr-FR"/>
                    </w:rPr>
                    <w:t>Frederic Ozanam ST PIERRE MONTLIMART</w:t>
                  </w:r>
                </w:p>
                <w:p w14:paraId="175A82AF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Ste Marie TORFOU</w:t>
                  </w:r>
                </w:p>
                <w:p w14:paraId="0654227C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St Jean VIHIERS</w:t>
                  </w:r>
                </w:p>
                <w:p w14:paraId="64BB9748" w14:textId="77777777" w:rsidR="00F51039" w:rsidRPr="00361C9A" w:rsidRDefault="00F51039" w:rsidP="00F51039">
                  <w:pPr>
                    <w:tabs>
                      <w:tab w:val="left" w:pos="3780"/>
                    </w:tabs>
                    <w:ind w:firstLine="234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>LYCEES</w:t>
                  </w:r>
                  <w:r w:rsidRPr="00361C9A">
                    <w:rPr>
                      <w:rFonts w:ascii="Calibri" w:hAnsi="Calibri" w:cs="Calibri"/>
                      <w:b/>
                      <w:bCs/>
                      <w:sz w:val="18"/>
                      <w:szCs w:val="18"/>
                      <w:lang w:eastAsia="fr-FR"/>
                    </w:rPr>
                    <w:t> </w:t>
                  </w: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>:</w:t>
                  </w: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ab/>
                  </w: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Sainte Marie CHOLET</w:t>
                  </w:r>
                </w:p>
                <w:p w14:paraId="0BA793C1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St Joseph LA POMMERAYE</w:t>
                  </w:r>
                </w:p>
                <w:p w14:paraId="36DC0A7C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Notre Dame LA SALLE DE VIHIERS </w:t>
                  </w:r>
                </w:p>
                <w:p w14:paraId="328B19CE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N.D. Bonnes Nouvelles BEAUPREAU</w:t>
                  </w:r>
                </w:p>
                <w:p w14:paraId="1D69B6C0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Champ Blanc LE LONGERON</w:t>
                  </w:r>
                </w:p>
                <w:p w14:paraId="7B949F17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Jeanne </w:t>
                  </w:r>
                  <w:proofErr w:type="spellStart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Delanoue</w:t>
                  </w:r>
                  <w:proofErr w:type="spellEnd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CHOLET</w:t>
                  </w:r>
                </w:p>
                <w:p w14:paraId="0FA8302B" w14:textId="77777777" w:rsidR="00F51039" w:rsidRPr="00361C9A" w:rsidRDefault="00F51039" w:rsidP="00F51039">
                  <w:pPr>
                    <w:ind w:firstLine="378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La Providence CHOLET</w:t>
                  </w:r>
                </w:p>
                <w:p w14:paraId="424C8A02" w14:textId="77777777" w:rsidR="00F51039" w:rsidRPr="00361C9A" w:rsidRDefault="00F51039" w:rsidP="00F51039">
                  <w:pPr>
                    <w:tabs>
                      <w:tab w:val="left" w:pos="3780"/>
                    </w:tabs>
                    <w:ind w:firstLine="2340"/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b/>
                      <w:bCs/>
                      <w:sz w:val="18"/>
                      <w:szCs w:val="18"/>
                      <w:lang w:eastAsia="fr-FR"/>
                    </w:rPr>
                    <w:t>L.P.</w:t>
                  </w:r>
                  <w:r w:rsidRPr="00361C9A">
                    <w:rPr>
                      <w:rFonts w:ascii="Calibri" w:hAnsi="Calibri" w:cs="Calibri"/>
                      <w:sz w:val="18"/>
                      <w:szCs w:val="18"/>
                      <w:lang w:eastAsia="fr-FR"/>
                    </w:rPr>
                    <w:t> </w:t>
                  </w: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:   </w:t>
                  </w: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ab/>
                  </w:r>
                  <w:proofErr w:type="spellStart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Pinier</w:t>
                  </w:r>
                  <w:proofErr w:type="spellEnd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Neuf BEAUPREAU </w:t>
                  </w:r>
                </w:p>
                <w:p w14:paraId="0D5744E6" w14:textId="77777777" w:rsidR="00F51039" w:rsidRPr="00361C9A" w:rsidRDefault="00F51039" w:rsidP="00F51039">
                  <w:pPr>
                    <w:tabs>
                      <w:tab w:val="left" w:pos="3780"/>
                    </w:tabs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ab/>
                    <w:t xml:space="preserve">Jeanne </w:t>
                  </w:r>
                  <w:proofErr w:type="spellStart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>Delanoue</w:t>
                  </w:r>
                  <w:proofErr w:type="spellEnd"/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 xml:space="preserve"> CHOLET</w:t>
                  </w:r>
                </w:p>
                <w:p w14:paraId="67FADAAF" w14:textId="77777777" w:rsidR="00F51039" w:rsidRPr="00361C9A" w:rsidRDefault="00F51039" w:rsidP="00F51039">
                  <w:pPr>
                    <w:tabs>
                      <w:tab w:val="left" w:pos="3780"/>
                    </w:tabs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sz w:val="18"/>
                      <w:szCs w:val="18"/>
                      <w:lang w:eastAsia="fr-FR"/>
                    </w:rPr>
                    <w:tab/>
                    <w:t>La Providence CHOLET</w:t>
                  </w:r>
                </w:p>
                <w:p w14:paraId="1DA44F15" w14:textId="79E5A0A9" w:rsidR="00F51039" w:rsidRPr="00361C9A" w:rsidRDefault="00361C9A" w:rsidP="00203F9D">
                  <w:pPr>
                    <w:tabs>
                      <w:tab w:val="left" w:pos="3780"/>
                    </w:tabs>
                    <w:rPr>
                      <w:rFonts w:ascii="Marianne" w:hAnsi="Marianne" w:cstheme="minorHAnsi"/>
                      <w:b/>
                      <w:sz w:val="18"/>
                      <w:szCs w:val="18"/>
                      <w:lang w:eastAsia="fr-FR"/>
                    </w:rPr>
                  </w:pPr>
                  <w:r w:rsidRPr="00361C9A">
                    <w:rPr>
                      <w:rFonts w:ascii="Marianne" w:hAnsi="Marianne" w:cstheme="minorHAnsi"/>
                      <w:b/>
                      <w:sz w:val="18"/>
                      <w:szCs w:val="18"/>
                      <w:lang w:eastAsia="fr-FR"/>
                    </w:rPr>
                    <w:t xml:space="preserve">                                                   </w:t>
                  </w:r>
                  <w:r w:rsidR="00203F9D" w:rsidRPr="00361C9A">
                    <w:rPr>
                      <w:rFonts w:ascii="Marianne" w:hAnsi="Marianne" w:cstheme="minorHAnsi"/>
                      <w:b/>
                      <w:sz w:val="18"/>
                      <w:szCs w:val="18"/>
                      <w:lang w:eastAsia="fr-FR"/>
                    </w:rPr>
                    <w:t>CIO Cholet</w:t>
                  </w:r>
                </w:p>
              </w:tc>
              <w:tc>
                <w:tcPr>
                  <w:tcW w:w="1562" w:type="dxa"/>
                </w:tcPr>
                <w:p w14:paraId="437A947F" w14:textId="77777777" w:rsidR="00F51039" w:rsidRPr="00361C9A" w:rsidRDefault="00F51039" w:rsidP="00F51039">
                  <w:pPr>
                    <w:pStyle w:val="Date2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509FAAFF" w14:textId="77777777" w:rsidR="00F51039" w:rsidRPr="00361C9A" w:rsidRDefault="00F51039" w:rsidP="00F51039">
                  <w:pPr>
                    <w:pStyle w:val="Corpsdetexte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186FD0D4" w14:textId="77777777" w:rsidR="00F51039" w:rsidRPr="00361C9A" w:rsidRDefault="00F51039" w:rsidP="00F51039">
                  <w:pPr>
                    <w:pStyle w:val="Corpsdetexte"/>
                    <w:rPr>
                      <w:rFonts w:cstheme="minorHAnsi"/>
                      <w:sz w:val="18"/>
                      <w:szCs w:val="18"/>
                    </w:rPr>
                  </w:pPr>
                </w:p>
                <w:p w14:paraId="14AB26D7" w14:textId="77777777" w:rsidR="00F51039" w:rsidRPr="00361C9A" w:rsidRDefault="00F51039" w:rsidP="00F51039">
                  <w:pPr>
                    <w:pStyle w:val="Texte-Adresseligne1"/>
                    <w:framePr w:w="0" w:hRule="auto" w:wrap="auto" w:vAnchor="margin" w:hAnchor="text" w:xAlign="left" w:yAlign="inline" w:anchorLock="0"/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</w:tbl>
          <w:p w14:paraId="16CAC386" w14:textId="77777777" w:rsidR="002919E3" w:rsidRPr="00361C9A" w:rsidRDefault="002919E3" w:rsidP="00990C6B">
            <w:pPr>
              <w:pStyle w:val="Texte-Adresseligne1"/>
              <w:framePr w:w="0" w:hRule="auto" w:wrap="auto" w:vAnchor="margin" w:hAnchor="text" w:xAlign="left" w:yAlign="inline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" w:type="dxa"/>
          </w:tcPr>
          <w:p w14:paraId="7BBBB82E" w14:textId="77777777" w:rsidR="002919E3" w:rsidRPr="00361C9A" w:rsidRDefault="002919E3" w:rsidP="00C770C1">
            <w:pPr>
              <w:pStyle w:val="Date2"/>
              <w:rPr>
                <w:rFonts w:cstheme="minorHAnsi"/>
                <w:sz w:val="18"/>
                <w:szCs w:val="18"/>
              </w:rPr>
            </w:pPr>
          </w:p>
        </w:tc>
      </w:tr>
    </w:tbl>
    <w:p w14:paraId="675B32C2" w14:textId="77777777" w:rsidR="003240AC" w:rsidRPr="00361C9A" w:rsidRDefault="003240AC" w:rsidP="00B55B58">
      <w:pPr>
        <w:pStyle w:val="Corpsdetexte"/>
        <w:rPr>
          <w:rFonts w:cstheme="minorHAnsi"/>
          <w:sz w:val="18"/>
          <w:szCs w:val="18"/>
        </w:rPr>
        <w:sectPr w:rsidR="003240AC" w:rsidRPr="00361C9A" w:rsidSect="00930B38">
          <w:headerReference w:type="default" r:id="rId12"/>
          <w:footerReference w:type="even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30B73B2E" w14:textId="77777777" w:rsidR="000924D0" w:rsidRPr="00361C9A" w:rsidRDefault="000924D0" w:rsidP="00CF25FD">
      <w:pPr>
        <w:tabs>
          <w:tab w:val="left" w:pos="2430"/>
        </w:tabs>
        <w:rPr>
          <w:rFonts w:ascii="Marianne" w:hAnsi="Marianne" w:cstheme="minorHAnsi"/>
          <w:sz w:val="18"/>
          <w:szCs w:val="18"/>
        </w:rPr>
      </w:pPr>
    </w:p>
    <w:sectPr w:rsidR="000924D0" w:rsidRPr="00361C9A" w:rsidSect="002C53D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FD9721" w14:textId="77777777" w:rsidR="00ED40D2" w:rsidRDefault="00ED40D2" w:rsidP="0079276E">
      <w:r>
        <w:separator/>
      </w:r>
    </w:p>
  </w:endnote>
  <w:endnote w:type="continuationSeparator" w:id="0">
    <w:p w14:paraId="35B47E26" w14:textId="77777777" w:rsidR="00ED40D2" w:rsidRDefault="00ED40D2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90F81" w14:textId="77777777" w:rsidR="00A67877" w:rsidRDefault="00A67877" w:rsidP="00C770C1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524AFDD" w14:textId="77777777" w:rsidR="00A67877" w:rsidRDefault="00A678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ABF64" w14:textId="77777777" w:rsidR="00A67877" w:rsidRPr="00936E45" w:rsidRDefault="00A67877" w:rsidP="002C53DF">
    <w:pPr>
      <w:pStyle w:val="Pieddepage"/>
      <w:framePr w:wrap="none" w:vAnchor="text" w:hAnchor="margin" w:xAlign="center" w:y="125"/>
      <w:rPr>
        <w:rStyle w:val="Numrodepage"/>
        <w:sz w:val="14"/>
        <w:szCs w:val="14"/>
      </w:rPr>
    </w:pPr>
    <w:r w:rsidRPr="002C53DF">
      <w:rPr>
        <w:rStyle w:val="Numrodepage"/>
        <w:sz w:val="14"/>
        <w:szCs w:val="14"/>
      </w:rPr>
      <w:fldChar w:fldCharType="begin"/>
    </w:r>
    <w:r w:rsidRPr="00936E45">
      <w:rPr>
        <w:rStyle w:val="Numrodepage"/>
        <w:sz w:val="14"/>
        <w:szCs w:val="14"/>
      </w:rPr>
      <w:instrText xml:space="preserve"> PAGE </w:instrText>
    </w:r>
    <w:r w:rsidRPr="002C53DF">
      <w:rPr>
        <w:rStyle w:val="Numrodepage"/>
        <w:sz w:val="14"/>
        <w:szCs w:val="14"/>
      </w:rPr>
      <w:fldChar w:fldCharType="separate"/>
    </w:r>
    <w:r w:rsidR="00F46785">
      <w:rPr>
        <w:rStyle w:val="Numrodepage"/>
        <w:noProof/>
        <w:sz w:val="14"/>
        <w:szCs w:val="14"/>
      </w:rPr>
      <w:t>3</w:t>
    </w:r>
    <w:r w:rsidRPr="002C53DF">
      <w:rPr>
        <w:rStyle w:val="Numrodepage"/>
        <w:sz w:val="14"/>
        <w:szCs w:val="14"/>
      </w:rPr>
      <w:fldChar w:fldCharType="end"/>
    </w:r>
  </w:p>
  <w:p w14:paraId="76DD3DF6" w14:textId="77777777" w:rsidR="00A67877" w:rsidRPr="00847039" w:rsidRDefault="00A67877" w:rsidP="00D30D93">
    <w:pPr>
      <w:pStyle w:val="PieddePage0"/>
      <w:spacing w:line="240" w:lineRule="auto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63379" w14:textId="77777777" w:rsidR="00ED40D2" w:rsidRDefault="00ED40D2" w:rsidP="0079276E">
      <w:r>
        <w:separator/>
      </w:r>
    </w:p>
  </w:footnote>
  <w:footnote w:type="continuationSeparator" w:id="0">
    <w:p w14:paraId="5A9D16F2" w14:textId="77777777" w:rsidR="00ED40D2" w:rsidRDefault="00ED40D2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E7A2B" w14:textId="77777777" w:rsidR="00A67877" w:rsidRDefault="00F5103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752" behindDoc="1" locked="0" layoutInCell="1" allowOverlap="1" wp14:anchorId="72B3BE28" wp14:editId="7492F333">
          <wp:simplePos x="0" y="0"/>
          <wp:positionH relativeFrom="margin">
            <wp:align>left</wp:align>
          </wp:positionH>
          <wp:positionV relativeFrom="paragraph">
            <wp:posOffset>-322580</wp:posOffset>
          </wp:positionV>
          <wp:extent cx="2961640" cy="1067435"/>
          <wp:effectExtent l="0" t="0" r="0" b="0"/>
          <wp:wrapNone/>
          <wp:docPr id="2" name="Image 2" descr="Logo_REGIONS ACA_PAYS DE LA LOIRE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_REGIONS ACA_PAYS DE LA LOIRE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64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7877"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>Service social</w:t>
    </w:r>
  </w:p>
  <w:p w14:paraId="6F4181BC" w14:textId="77777777" w:rsidR="00F51039" w:rsidRDefault="00F5103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proofErr w:type="gramStart"/>
    <w:r>
      <w:rPr>
        <w:b/>
        <w:bCs/>
        <w:sz w:val="24"/>
        <w:szCs w:val="24"/>
      </w:rPr>
      <w:t>en</w:t>
    </w:r>
    <w:proofErr w:type="gramEnd"/>
    <w:r>
      <w:rPr>
        <w:b/>
        <w:bCs/>
        <w:sz w:val="24"/>
        <w:szCs w:val="24"/>
      </w:rPr>
      <w:t xml:space="preserve"> faveur des personnels</w:t>
    </w:r>
  </w:p>
  <w:p w14:paraId="3F1AF964" w14:textId="77777777" w:rsidR="00A67877" w:rsidRDefault="00A67877" w:rsidP="00992DBA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</w:p>
  <w:p w14:paraId="08DE40FB" w14:textId="77777777" w:rsidR="00F51039" w:rsidRPr="00F51039" w:rsidRDefault="00F51039" w:rsidP="00F51039">
    <w:pPr>
      <w:pStyle w:val="Corpsdetex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19489" w14:textId="77777777" w:rsidR="00A67877" w:rsidRPr="003240AC" w:rsidRDefault="00A67877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="Marianne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003C3"/>
    <w:multiLevelType w:val="hybridMultilevel"/>
    <w:tmpl w:val="AADA1A7C"/>
    <w:lvl w:ilvl="0" w:tplc="D0A84670">
      <w:numFmt w:val="bullet"/>
      <w:lvlText w:val="-"/>
      <w:lvlJc w:val="left"/>
      <w:pPr>
        <w:ind w:left="9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attachedTemplate r:id="rId1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BB8"/>
    <w:rsid w:val="0001289E"/>
    <w:rsid w:val="00015220"/>
    <w:rsid w:val="000216C2"/>
    <w:rsid w:val="00022A3E"/>
    <w:rsid w:val="00024126"/>
    <w:rsid w:val="00045C3C"/>
    <w:rsid w:val="00045DCD"/>
    <w:rsid w:val="00046EC0"/>
    <w:rsid w:val="00057A22"/>
    <w:rsid w:val="00060D30"/>
    <w:rsid w:val="00081F5E"/>
    <w:rsid w:val="000924D0"/>
    <w:rsid w:val="000976D1"/>
    <w:rsid w:val="000C21D9"/>
    <w:rsid w:val="000C7D93"/>
    <w:rsid w:val="000E0440"/>
    <w:rsid w:val="000F31B7"/>
    <w:rsid w:val="0011138A"/>
    <w:rsid w:val="001200FD"/>
    <w:rsid w:val="00133E75"/>
    <w:rsid w:val="001648E4"/>
    <w:rsid w:val="001655B4"/>
    <w:rsid w:val="00173CDC"/>
    <w:rsid w:val="001829C5"/>
    <w:rsid w:val="001867FC"/>
    <w:rsid w:val="001C0ED2"/>
    <w:rsid w:val="001C4A9A"/>
    <w:rsid w:val="001C79E5"/>
    <w:rsid w:val="001F209A"/>
    <w:rsid w:val="00202B2A"/>
    <w:rsid w:val="00203F9D"/>
    <w:rsid w:val="00237D56"/>
    <w:rsid w:val="00290741"/>
    <w:rsid w:val="00290CE8"/>
    <w:rsid w:val="002919E3"/>
    <w:rsid w:val="00293194"/>
    <w:rsid w:val="002C53DF"/>
    <w:rsid w:val="002D2F4F"/>
    <w:rsid w:val="002E63E3"/>
    <w:rsid w:val="002E75D7"/>
    <w:rsid w:val="002F167C"/>
    <w:rsid w:val="002F6021"/>
    <w:rsid w:val="003240AC"/>
    <w:rsid w:val="00326573"/>
    <w:rsid w:val="00361C9A"/>
    <w:rsid w:val="00371B90"/>
    <w:rsid w:val="00383F88"/>
    <w:rsid w:val="003858BB"/>
    <w:rsid w:val="003961F5"/>
    <w:rsid w:val="003A7BC3"/>
    <w:rsid w:val="003D1DE1"/>
    <w:rsid w:val="003F2312"/>
    <w:rsid w:val="00407F51"/>
    <w:rsid w:val="00411888"/>
    <w:rsid w:val="00414D36"/>
    <w:rsid w:val="0042101F"/>
    <w:rsid w:val="00433904"/>
    <w:rsid w:val="004529DA"/>
    <w:rsid w:val="00452D76"/>
    <w:rsid w:val="004608CD"/>
    <w:rsid w:val="004936AF"/>
    <w:rsid w:val="004B3E80"/>
    <w:rsid w:val="004C7346"/>
    <w:rsid w:val="004D0D46"/>
    <w:rsid w:val="004D1619"/>
    <w:rsid w:val="004E7415"/>
    <w:rsid w:val="005020B9"/>
    <w:rsid w:val="0050589A"/>
    <w:rsid w:val="00506025"/>
    <w:rsid w:val="00521BCD"/>
    <w:rsid w:val="00533FB0"/>
    <w:rsid w:val="005367B0"/>
    <w:rsid w:val="00542D91"/>
    <w:rsid w:val="00544729"/>
    <w:rsid w:val="00552AEC"/>
    <w:rsid w:val="0056122D"/>
    <w:rsid w:val="0057177D"/>
    <w:rsid w:val="00590D06"/>
    <w:rsid w:val="005972E3"/>
    <w:rsid w:val="005B11B6"/>
    <w:rsid w:val="005B6F0D"/>
    <w:rsid w:val="005C4846"/>
    <w:rsid w:val="005E2827"/>
    <w:rsid w:val="005F2E98"/>
    <w:rsid w:val="005F469D"/>
    <w:rsid w:val="00601526"/>
    <w:rsid w:val="00625D93"/>
    <w:rsid w:val="00651077"/>
    <w:rsid w:val="0065471F"/>
    <w:rsid w:val="00671308"/>
    <w:rsid w:val="006859B0"/>
    <w:rsid w:val="006A4ADA"/>
    <w:rsid w:val="006B0814"/>
    <w:rsid w:val="006C4AF7"/>
    <w:rsid w:val="006D1C7F"/>
    <w:rsid w:val="006D502A"/>
    <w:rsid w:val="006E25D2"/>
    <w:rsid w:val="00710E28"/>
    <w:rsid w:val="00724991"/>
    <w:rsid w:val="00745943"/>
    <w:rsid w:val="00752B15"/>
    <w:rsid w:val="007721F0"/>
    <w:rsid w:val="00774301"/>
    <w:rsid w:val="0079276E"/>
    <w:rsid w:val="007A421B"/>
    <w:rsid w:val="007B32A9"/>
    <w:rsid w:val="007B4F8D"/>
    <w:rsid w:val="007B6F11"/>
    <w:rsid w:val="007E2D34"/>
    <w:rsid w:val="007F1724"/>
    <w:rsid w:val="007F57CB"/>
    <w:rsid w:val="00802427"/>
    <w:rsid w:val="00807CCD"/>
    <w:rsid w:val="0081060F"/>
    <w:rsid w:val="00822782"/>
    <w:rsid w:val="00847039"/>
    <w:rsid w:val="00851458"/>
    <w:rsid w:val="00852E01"/>
    <w:rsid w:val="00854B76"/>
    <w:rsid w:val="008610A2"/>
    <w:rsid w:val="008816EF"/>
    <w:rsid w:val="008A73FE"/>
    <w:rsid w:val="008D4DF6"/>
    <w:rsid w:val="00914F20"/>
    <w:rsid w:val="00930B38"/>
    <w:rsid w:val="00936712"/>
    <w:rsid w:val="00936E45"/>
    <w:rsid w:val="00941377"/>
    <w:rsid w:val="00985997"/>
    <w:rsid w:val="00985F2E"/>
    <w:rsid w:val="00990C6B"/>
    <w:rsid w:val="00992DBA"/>
    <w:rsid w:val="009C0C96"/>
    <w:rsid w:val="009D51D5"/>
    <w:rsid w:val="009F56A7"/>
    <w:rsid w:val="00A10A83"/>
    <w:rsid w:val="00A124A0"/>
    <w:rsid w:val="00A1486F"/>
    <w:rsid w:val="00A30EA6"/>
    <w:rsid w:val="00A34C39"/>
    <w:rsid w:val="00A440C0"/>
    <w:rsid w:val="00A67877"/>
    <w:rsid w:val="00A84CCB"/>
    <w:rsid w:val="00AD79F8"/>
    <w:rsid w:val="00AE48FE"/>
    <w:rsid w:val="00AF1B83"/>
    <w:rsid w:val="00AF1D5B"/>
    <w:rsid w:val="00AF2712"/>
    <w:rsid w:val="00AF5777"/>
    <w:rsid w:val="00B02E79"/>
    <w:rsid w:val="00B122EB"/>
    <w:rsid w:val="00B37451"/>
    <w:rsid w:val="00B46AF7"/>
    <w:rsid w:val="00B517BE"/>
    <w:rsid w:val="00B55B58"/>
    <w:rsid w:val="00B6012B"/>
    <w:rsid w:val="00BB36F1"/>
    <w:rsid w:val="00BD090E"/>
    <w:rsid w:val="00BE30CA"/>
    <w:rsid w:val="00BF24FC"/>
    <w:rsid w:val="00C220A3"/>
    <w:rsid w:val="00C41844"/>
    <w:rsid w:val="00C442E7"/>
    <w:rsid w:val="00C57944"/>
    <w:rsid w:val="00C66322"/>
    <w:rsid w:val="00C67312"/>
    <w:rsid w:val="00C7451D"/>
    <w:rsid w:val="00C770C1"/>
    <w:rsid w:val="00C831D2"/>
    <w:rsid w:val="00C94F6A"/>
    <w:rsid w:val="00CB5F83"/>
    <w:rsid w:val="00CC0DA2"/>
    <w:rsid w:val="00CC60FC"/>
    <w:rsid w:val="00CD5E65"/>
    <w:rsid w:val="00CE16E3"/>
    <w:rsid w:val="00CE1BE6"/>
    <w:rsid w:val="00CF25FD"/>
    <w:rsid w:val="00D10C52"/>
    <w:rsid w:val="00D16D0A"/>
    <w:rsid w:val="00D30D93"/>
    <w:rsid w:val="00D96935"/>
    <w:rsid w:val="00DA2090"/>
    <w:rsid w:val="00DB12AC"/>
    <w:rsid w:val="00DC34ED"/>
    <w:rsid w:val="00DC5BB5"/>
    <w:rsid w:val="00DD50D6"/>
    <w:rsid w:val="00DE2DC8"/>
    <w:rsid w:val="00DF79D8"/>
    <w:rsid w:val="00E05336"/>
    <w:rsid w:val="00E17D9D"/>
    <w:rsid w:val="00E21152"/>
    <w:rsid w:val="00E65AA1"/>
    <w:rsid w:val="00E669F0"/>
    <w:rsid w:val="00E756F5"/>
    <w:rsid w:val="00EB6BB8"/>
    <w:rsid w:val="00ED40D2"/>
    <w:rsid w:val="00EE6173"/>
    <w:rsid w:val="00EF5CF0"/>
    <w:rsid w:val="00F043B7"/>
    <w:rsid w:val="00F2261F"/>
    <w:rsid w:val="00F22CF7"/>
    <w:rsid w:val="00F2464C"/>
    <w:rsid w:val="00F25DA3"/>
    <w:rsid w:val="00F261BB"/>
    <w:rsid w:val="00F46785"/>
    <w:rsid w:val="00F51039"/>
    <w:rsid w:val="00F519FF"/>
    <w:rsid w:val="00F542FC"/>
    <w:rsid w:val="00F6559F"/>
    <w:rsid w:val="00F76CCA"/>
    <w:rsid w:val="00F7722A"/>
    <w:rsid w:val="00FB0C0A"/>
    <w:rsid w:val="00FB371E"/>
    <w:rsid w:val="00FC0348"/>
    <w:rsid w:val="00FC5907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FAC2603"/>
  <w15:chartTrackingRefBased/>
  <w15:docId w15:val="{A2DA3ABD-59F6-4C98-8F1A-CC6F69585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arianne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71B90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="Marianne" w:eastAsia="Times New Roman" w:hAnsi="Marianne" w:cs="Times New Roman"/>
      <w:color w:val="344E4A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B9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C770C1"/>
    <w:pPr>
      <w:spacing w:line="276" w:lineRule="auto"/>
    </w:pPr>
    <w:rPr>
      <w:rFonts w:ascii="Marianne" w:hAnsi="Marianne"/>
      <w:sz w:val="20"/>
    </w:rPr>
  </w:style>
  <w:style w:type="paragraph" w:styleId="Paragraphedeliste">
    <w:name w:val="List Paragraph"/>
    <w:basedOn w:val="Normal"/>
    <w:uiPriority w:val="1"/>
    <w:rsid w:val="00371B90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  <w:rsid w:val="00371B90"/>
  </w:style>
  <w:style w:type="character" w:styleId="Lienhypertexte">
    <w:name w:val="Hyperlink"/>
    <w:uiPriority w:val="99"/>
    <w:unhideWhenUsed/>
    <w:rsid w:val="00290741"/>
    <w:rPr>
      <w:color w:val="5770BE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Corpsdetexte"/>
    <w:next w:val="Corpsdetexte"/>
    <w:link w:val="SignatCar"/>
    <w:qFormat/>
    <w:rsid w:val="00C770C1"/>
    <w:pPr>
      <w:jc w:val="right"/>
    </w:pPr>
    <w:rPr>
      <w:b/>
      <w:color w:val="000000"/>
      <w:sz w:val="16"/>
    </w:rPr>
  </w:style>
  <w:style w:type="character" w:customStyle="1" w:styleId="CorpsdetexteCar">
    <w:name w:val="Corps de texte Car"/>
    <w:link w:val="Corpsdetexte"/>
    <w:uiPriority w:val="1"/>
    <w:rsid w:val="00C770C1"/>
    <w:rPr>
      <w:rFonts w:ascii="Marianne" w:hAnsi="Marianne"/>
      <w:sz w:val="20"/>
      <w:lang w:val="fr-FR"/>
    </w:rPr>
  </w:style>
  <w:style w:type="character" w:customStyle="1" w:styleId="ObjetCar">
    <w:name w:val="Objet Car"/>
    <w:link w:val="Objet"/>
    <w:rsid w:val="00DA2090"/>
    <w:rPr>
      <w:rFonts w:ascii="Marianne" w:hAnsi="Marianne"/>
      <w:b/>
      <w:color w:val="231F20"/>
      <w:sz w:val="20"/>
      <w:lang w:val="fr-FR"/>
    </w:rPr>
  </w:style>
  <w:style w:type="character" w:customStyle="1" w:styleId="Titre1Car">
    <w:name w:val="Titre 1 Car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link w:val="Signat"/>
    <w:rsid w:val="00C770C1"/>
    <w:rPr>
      <w:rFonts w:ascii="Marianne" w:eastAsia="Arial" w:hAnsi="Marianne" w:cs="Arial"/>
      <w:b w:val="0"/>
      <w:bCs/>
      <w:color w:val="000000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eastAsia="Times New Roman" w:cs="Times New Roman"/>
      <w:b/>
      <w:bCs/>
      <w:sz w:val="24"/>
      <w:szCs w:val="20"/>
      <w:lang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="Times New Roman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="Times New Roman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link w:val="Sous-titre2"/>
    <w:rsid w:val="00DA2090"/>
    <w:rPr>
      <w:b/>
      <w:bCs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link w:val="Titre1demapage"/>
    <w:rsid w:val="00DA2090"/>
    <w:rPr>
      <w:rFonts w:ascii="Marianne" w:hAnsi="Marianne"/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link w:val="Titre2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3demapageCar">
    <w:name w:val="Titre 3 de ma page Car"/>
    <w:link w:val="Titre3demapage"/>
    <w:rsid w:val="00DA2090"/>
    <w:rPr>
      <w:rFonts w:ascii="Marianne" w:hAnsi="Marianne"/>
      <w:b w:val="0"/>
      <w:bCs w:val="0"/>
      <w:sz w:val="16"/>
      <w:szCs w:val="16"/>
      <w:lang w:val="fr-FR"/>
    </w:rPr>
  </w:style>
  <w:style w:type="character" w:customStyle="1" w:styleId="Titre2Car">
    <w:name w:val="Titre 2 Car"/>
    <w:link w:val="Titre2"/>
    <w:uiPriority w:val="9"/>
    <w:rsid w:val="00941377"/>
    <w:rPr>
      <w:rFonts w:ascii="Marianne" w:eastAsia="Times New Roman" w:hAnsi="Marianne" w:cs="Times New Roman"/>
      <w:color w:val="344E4A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Corpsdetexte"/>
    <w:next w:val="Corpsdetexte"/>
    <w:link w:val="Date2Car"/>
    <w:qFormat/>
    <w:rsid w:val="00C770C1"/>
    <w:pPr>
      <w:spacing w:before="139"/>
      <w:jc w:val="right"/>
    </w:pPr>
    <w:rPr>
      <w:color w:val="231F20"/>
      <w:sz w:val="16"/>
    </w:rPr>
  </w:style>
  <w:style w:type="character" w:customStyle="1" w:styleId="Date2Car">
    <w:name w:val="Date 2 Car"/>
    <w:link w:val="Date2"/>
    <w:rsid w:val="00C770C1"/>
    <w:rPr>
      <w:rFonts w:ascii="Marianne" w:hAnsi="Marianne"/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Rfrenceintense">
    <w:name w:val="Intense Reference"/>
    <w:uiPriority w:val="32"/>
    <w:rsid w:val="005972E3"/>
    <w:rPr>
      <w:b/>
      <w:bCs/>
      <w:smallCaps/>
      <w:color w:val="466964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="Marianne" w:eastAsia="Times New Roman" w:hAnsi="Marianne" w:cs="Times New Roman"/>
      <w:spacing w:val="-10"/>
      <w:kern w:val="28"/>
      <w:sz w:val="56"/>
      <w:szCs w:val="56"/>
    </w:rPr>
  </w:style>
  <w:style w:type="character" w:customStyle="1" w:styleId="TitreCar">
    <w:name w:val="Titre Car"/>
    <w:link w:val="Titre"/>
    <w:uiPriority w:val="10"/>
    <w:rsid w:val="005972E3"/>
    <w:rPr>
      <w:rFonts w:ascii="Marianne" w:eastAsia="Times New Roman" w:hAnsi="Marianne" w:cs="Times New Roman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rsid w:val="00C770C1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C770C1"/>
    <w:rPr>
      <w:rFonts w:ascii="Marianne" w:hAnsi="Marianne"/>
      <w:sz w:val="20"/>
      <w:lang w:val="fr-FR"/>
    </w:rPr>
  </w:style>
  <w:style w:type="character" w:customStyle="1" w:styleId="ServiceInfoHeaderCar">
    <w:name w:val="Service Info Header 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Corpsdetexte"/>
    <w:link w:val="PieddePageCar0"/>
    <w:qFormat/>
    <w:rsid w:val="00DA2090"/>
    <w:pPr>
      <w:spacing w:line="161" w:lineRule="exact"/>
    </w:pPr>
    <w:rPr>
      <w:color w:val="939598"/>
      <w:sz w:val="14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link w:val="PieddePage0"/>
    <w:rsid w:val="006D1C7F"/>
    <w:rPr>
      <w:rFonts w:ascii="Marianne" w:hAnsi="Marianne"/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</w:style>
  <w:style w:type="character" w:customStyle="1" w:styleId="IntituleDirecteurCar">
    <w:name w:val="Intitule Directeur Car"/>
    <w:link w:val="IntituleDirecteur"/>
    <w:rsid w:val="00DA2090"/>
    <w:rPr>
      <w:rFonts w:ascii="Marianne" w:hAnsi="Marianne"/>
      <w:b/>
      <w:bCs/>
      <w:sz w:val="24"/>
      <w:szCs w:val="24"/>
      <w:lang w:val="fr-FR"/>
    </w:rPr>
  </w:style>
  <w:style w:type="character" w:customStyle="1" w:styleId="TitrecentralCar">
    <w:name w:val="Titre central Car"/>
    <w:link w:val="Titrecentral"/>
    <w:rsid w:val="00DA2090"/>
    <w:rPr>
      <w:rFonts w:ascii="Arial" w:eastAsia="Arial" w:hAnsi="Arial" w:cs="Arial"/>
      <w:b w:val="0"/>
      <w:bCs w:val="0"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Corpsdetexte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="Times New Roman"/>
      <w:sz w:val="16"/>
      <w:szCs w:val="20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  <w:rPr>
      <w:rFonts w:ascii="Arial" w:hAnsi="Arial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756F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756F5"/>
    <w:rPr>
      <w:rFonts w:ascii="Tahoma" w:hAnsi="Tahoma" w:cs="Tahoma"/>
      <w:sz w:val="16"/>
      <w:szCs w:val="16"/>
    </w:rPr>
  </w:style>
  <w:style w:type="paragraph" w:customStyle="1" w:styleId="Notebasdepagesection">
    <w:name w:val="Note bas de page section"/>
    <w:basedOn w:val="Corpsdetexte"/>
    <w:link w:val="NotebasdepagesectionCar"/>
    <w:qFormat/>
    <w:rsid w:val="006D1C7F"/>
    <w:rPr>
      <w:sz w:val="16"/>
      <w:szCs w:val="16"/>
    </w:rPr>
  </w:style>
  <w:style w:type="character" w:customStyle="1" w:styleId="NotebasdepagesectionCar">
    <w:name w:val="Note bas de page section Car"/>
    <w:link w:val="Notebasdepagesection"/>
    <w:rsid w:val="006D1C7F"/>
    <w:rPr>
      <w:rFonts w:ascii="Marianne" w:eastAsia="Arial" w:hAnsi="Marianne" w:cs="Arial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dile.lechat@ac-nantes.f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avier%20rolland\Desktop\Bureautique\Courrier_Service_Acad&#233;mi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Props1.xml><?xml version="1.0" encoding="utf-8"?>
<ds:datastoreItem xmlns:ds="http://schemas.openxmlformats.org/officeDocument/2006/customXml" ds:itemID="{E3DDB41F-6C45-437A-A411-4C9C3DA911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63FF21-EF20-4343-9C1C-AE456CE91D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9A4D07-DE54-4519-A5D1-298CAA19FB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9B19CD-C5DD-4A80-80C9-3B7AA214EEB9}">
  <ds:schemaRefs>
    <ds:schemaRef ds:uri="http://schemas.microsoft.com/office/infopath/2007/PartnerControls"/>
    <ds:schemaRef ds:uri="http://www.w3.org/XML/1998/namespace"/>
    <ds:schemaRef ds:uri="http://schemas.microsoft.com/office/2006/metadata/properties"/>
    <ds:schemaRef ds:uri="2c7ddd52-0a06-43b1-a35c-dcb15ea2e3f4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Courrier_Service_Académie.dot</Template>
  <TotalTime>6</TotalTime>
  <Pages>2</Pages>
  <Words>577</Words>
  <Characters>3179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rolland</dc:creator>
  <cp:keywords/>
  <cp:lastModifiedBy>Wiel Marion</cp:lastModifiedBy>
  <cp:revision>3</cp:revision>
  <cp:lastPrinted>2021-09-22T08:43:00Z</cp:lastPrinted>
  <dcterms:created xsi:type="dcterms:W3CDTF">2022-10-04T09:53:00Z</dcterms:created>
  <dcterms:modified xsi:type="dcterms:W3CDTF">2025-01-22T11:09:00Z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