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6735" w14:textId="77777777" w:rsidR="004C5A21" w:rsidRDefault="0034435D" w:rsidP="00A27E94">
      <w:r>
        <w:rPr>
          <w:noProof/>
        </w:rPr>
        <w:drawing>
          <wp:anchor distT="0" distB="0" distL="114300" distR="114300" simplePos="0" relativeHeight="251660288" behindDoc="1" locked="0" layoutInCell="1" allowOverlap="1" wp14:anchorId="34CF6446" wp14:editId="1346B324">
            <wp:simplePos x="0" y="0"/>
            <wp:positionH relativeFrom="column">
              <wp:posOffset>-196570</wp:posOffset>
            </wp:positionH>
            <wp:positionV relativeFrom="paragraph">
              <wp:posOffset>39117</wp:posOffset>
            </wp:positionV>
            <wp:extent cx="1594714" cy="1203066"/>
            <wp:effectExtent l="0" t="0" r="0" b="0"/>
            <wp:wrapNone/>
            <wp:docPr id="2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2" cy="12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54801" w14:textId="77777777" w:rsidR="0034435D" w:rsidRPr="00A66D76" w:rsidRDefault="0034435D" w:rsidP="001F635C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449814F2" w14:textId="77777777" w:rsidR="001F635C" w:rsidRDefault="0034435D" w:rsidP="001F635C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à la jeunesse, à l’engagement</w:t>
      </w:r>
    </w:p>
    <w:p w14:paraId="196865CD" w14:textId="77777777" w:rsidR="0034435D" w:rsidRPr="00A66D76" w:rsidRDefault="0034435D" w:rsidP="001F635C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et aux sports</w:t>
      </w:r>
    </w:p>
    <w:p w14:paraId="551633CD" w14:textId="77777777" w:rsidR="0034435D" w:rsidRDefault="0034435D" w:rsidP="001F635C"/>
    <w:p w14:paraId="4FCE2081" w14:textId="77777777" w:rsidR="001F635C" w:rsidRDefault="001F635C" w:rsidP="001F635C">
      <w:pPr>
        <w:ind w:right="113"/>
        <w:rPr>
          <w:rFonts w:ascii="Arial Narrow" w:hAnsi="Arial Narrow"/>
          <w:b/>
          <w:sz w:val="16"/>
        </w:rPr>
      </w:pPr>
    </w:p>
    <w:p w14:paraId="0E4CF686" w14:textId="77777777" w:rsidR="001600EA" w:rsidRDefault="001600EA" w:rsidP="009F4CAB">
      <w:pPr>
        <w:jc w:val="center"/>
        <w:rPr>
          <w:rFonts w:ascii="Arial Narrow" w:hAnsi="Arial Narrow"/>
          <w:b/>
          <w:sz w:val="16"/>
        </w:rPr>
      </w:pPr>
    </w:p>
    <w:p w14:paraId="1D88E097" w14:textId="603FE54F" w:rsidR="0006311A" w:rsidRPr="0034435D" w:rsidRDefault="006E14AF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Vérification </w:t>
      </w:r>
      <w:r w:rsidR="00D35E7A" w:rsidRPr="0034435D">
        <w:rPr>
          <w:rFonts w:ascii="Marianne" w:hAnsi="Marianne"/>
          <w:b/>
          <w:sz w:val="18"/>
          <w:szCs w:val="18"/>
        </w:rPr>
        <w:t xml:space="preserve">des </w:t>
      </w:r>
      <w:r w:rsidR="009F4CAB" w:rsidRPr="0034435D">
        <w:rPr>
          <w:rFonts w:ascii="Marianne" w:hAnsi="Marianne"/>
          <w:b/>
          <w:sz w:val="18"/>
          <w:szCs w:val="18"/>
        </w:rPr>
        <w:t>exigences préalables à l’entrée en formation</w:t>
      </w:r>
    </w:p>
    <w:p w14:paraId="1818BAAF" w14:textId="202618A6" w:rsidR="009F4CAB" w:rsidRPr="0034435D" w:rsidRDefault="00D07A40" w:rsidP="00A27E94">
      <w:pPr>
        <w:jc w:val="center"/>
        <w:rPr>
          <w:rFonts w:ascii="Marianne" w:hAnsi="Marianne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31A29" wp14:editId="011F6593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1835150" cy="266700"/>
                <wp:effectExtent l="0" t="0" r="0" b="44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37A3" w14:textId="77777777" w:rsidR="0034435D" w:rsidRPr="00C810EC" w:rsidRDefault="0034435D" w:rsidP="003443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31A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pt;margin-top:6.8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" stroked="f">
                <v:textbox style="mso-fit-shape-to-text:t">
                  <w:txbxContent>
                    <w:p w14:paraId="7EEE37A3" w14:textId="77777777" w:rsidR="0034435D" w:rsidRPr="00C810EC" w:rsidRDefault="0034435D" w:rsidP="0034435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CE3813" w:rsidRPr="0034435D">
        <w:rPr>
          <w:rFonts w:ascii="Marianne" w:hAnsi="Marianne"/>
          <w:b/>
          <w:sz w:val="18"/>
          <w:szCs w:val="18"/>
        </w:rPr>
        <w:t>du BP</w:t>
      </w:r>
      <w:r w:rsidR="009F4CAB" w:rsidRPr="0034435D">
        <w:rPr>
          <w:rFonts w:ascii="Marianne" w:hAnsi="Marianne"/>
          <w:b/>
          <w:sz w:val="18"/>
          <w:szCs w:val="18"/>
        </w:rPr>
        <w:t>JEPS</w:t>
      </w:r>
      <w:r w:rsidR="00F041EC" w:rsidRPr="0034435D">
        <w:rPr>
          <w:rFonts w:ascii="Marianne" w:hAnsi="Marianne"/>
          <w:b/>
          <w:sz w:val="18"/>
          <w:szCs w:val="18"/>
        </w:rPr>
        <w:t xml:space="preserve"> </w:t>
      </w:r>
      <w:r w:rsidR="006577F7" w:rsidRPr="0034435D">
        <w:rPr>
          <w:rFonts w:ascii="Marianne" w:hAnsi="Marianne"/>
          <w:b/>
          <w:sz w:val="18"/>
          <w:szCs w:val="18"/>
        </w:rPr>
        <w:t>spécialité "é</w:t>
      </w:r>
      <w:r w:rsidR="0032480D" w:rsidRPr="0034435D">
        <w:rPr>
          <w:rFonts w:ascii="Marianne" w:hAnsi="Marianne"/>
          <w:b/>
          <w:sz w:val="18"/>
          <w:szCs w:val="18"/>
        </w:rPr>
        <w:t>ducateur sportif"</w:t>
      </w:r>
      <w:r w:rsidR="00A27E94">
        <w:rPr>
          <w:rFonts w:ascii="Marianne" w:hAnsi="Marianne"/>
          <w:b/>
          <w:sz w:val="18"/>
          <w:szCs w:val="18"/>
        </w:rPr>
        <w:t xml:space="preserve"> m</w:t>
      </w:r>
      <w:r w:rsidR="00F041EC" w:rsidRPr="0034435D">
        <w:rPr>
          <w:rFonts w:ascii="Marianne" w:hAnsi="Marianne"/>
          <w:b/>
          <w:sz w:val="18"/>
          <w:szCs w:val="18"/>
        </w:rPr>
        <w:t xml:space="preserve">ention </w:t>
      </w:r>
      <w:r w:rsidR="005C4F6D" w:rsidRPr="0034435D">
        <w:rPr>
          <w:rFonts w:ascii="Marianne" w:hAnsi="Marianne"/>
          <w:b/>
          <w:sz w:val="18"/>
          <w:szCs w:val="18"/>
        </w:rPr>
        <w:t>"</w:t>
      </w:r>
      <w:r w:rsidR="00B10EC6">
        <w:rPr>
          <w:rFonts w:ascii="Marianne" w:hAnsi="Marianne"/>
          <w:b/>
          <w:sz w:val="18"/>
          <w:szCs w:val="18"/>
        </w:rPr>
        <w:t>a</w:t>
      </w:r>
      <w:r w:rsidR="00B00254">
        <w:rPr>
          <w:rFonts w:ascii="Marianne" w:hAnsi="Marianne"/>
          <w:b/>
          <w:sz w:val="18"/>
          <w:szCs w:val="18"/>
        </w:rPr>
        <w:t>ctivités d</w:t>
      </w:r>
      <w:r w:rsidR="00B10EC6">
        <w:rPr>
          <w:rFonts w:ascii="Marianne" w:hAnsi="Marianne"/>
          <w:b/>
          <w:sz w:val="18"/>
          <w:szCs w:val="18"/>
        </w:rPr>
        <w:t>e</w:t>
      </w:r>
      <w:r w:rsidR="00B00254">
        <w:rPr>
          <w:rFonts w:ascii="Marianne" w:hAnsi="Marianne"/>
          <w:b/>
          <w:sz w:val="18"/>
          <w:szCs w:val="18"/>
        </w:rPr>
        <w:t xml:space="preserve"> judo-jujitsu</w:t>
      </w:r>
      <w:r w:rsidR="00AD3317" w:rsidRPr="0034435D">
        <w:rPr>
          <w:rFonts w:ascii="Marianne" w:hAnsi="Marianne"/>
          <w:b/>
          <w:sz w:val="18"/>
          <w:szCs w:val="18"/>
        </w:rPr>
        <w:t>"</w:t>
      </w:r>
    </w:p>
    <w:p w14:paraId="07BE9562" w14:textId="45171DA2" w:rsidR="002A42FA" w:rsidRPr="0034435D" w:rsidRDefault="00F041EC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en application de l'arrêté du </w:t>
      </w:r>
      <w:r w:rsidR="00B00254">
        <w:rPr>
          <w:rFonts w:ascii="Marianne" w:hAnsi="Marianne"/>
          <w:b/>
          <w:sz w:val="18"/>
          <w:szCs w:val="18"/>
        </w:rPr>
        <w:t>05 février 2025</w:t>
      </w:r>
    </w:p>
    <w:p w14:paraId="357580DB" w14:textId="77777777" w:rsidR="002A42FA" w:rsidRPr="0034435D" w:rsidRDefault="002A42FA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</w:p>
    <w:p w14:paraId="77DD2A7F" w14:textId="4B7D1F36" w:rsidR="00CD719D" w:rsidRPr="0034435D" w:rsidRDefault="00F32544" w:rsidP="00CD719D">
      <w:pPr>
        <w:jc w:val="center"/>
        <w:rPr>
          <w:rFonts w:ascii="Marianne" w:hAnsi="Marianne"/>
          <w:b/>
          <w:sz w:val="18"/>
          <w:szCs w:val="18"/>
        </w:rPr>
      </w:pPr>
      <w:r>
        <w:rPr>
          <w:rFonts w:ascii="Marianne" w:hAnsi="Marianne"/>
          <w:b/>
          <w:sz w:val="18"/>
          <w:szCs w:val="18"/>
        </w:rPr>
        <w:t>TEP</w:t>
      </w:r>
      <w:r w:rsidR="00CE3813" w:rsidRPr="0034435D">
        <w:rPr>
          <w:rFonts w:ascii="Marianne" w:hAnsi="Marianne"/>
          <w:b/>
          <w:sz w:val="18"/>
          <w:szCs w:val="18"/>
        </w:rPr>
        <w:t xml:space="preserve"> </w:t>
      </w:r>
      <w:r w:rsidR="00CD719D" w:rsidRPr="0034435D">
        <w:rPr>
          <w:rFonts w:ascii="Marianne" w:hAnsi="Marianne"/>
          <w:b/>
          <w:sz w:val="18"/>
          <w:szCs w:val="18"/>
        </w:rPr>
        <w:t>n° :</w:t>
      </w:r>
      <w:r w:rsidR="0093096B" w:rsidRPr="0034435D">
        <w:rPr>
          <w:rFonts w:ascii="Marianne" w:hAnsi="Marianne"/>
          <w:b/>
          <w:color w:val="FF0000"/>
          <w:sz w:val="18"/>
          <w:szCs w:val="18"/>
        </w:rPr>
        <w:t xml:space="preserve"> </w:t>
      </w:r>
      <w:r w:rsidR="0034435D">
        <w:rPr>
          <w:rFonts w:ascii="Marianne" w:hAnsi="Marianne"/>
          <w:b/>
          <w:color w:val="FF0000"/>
          <w:sz w:val="18"/>
          <w:szCs w:val="18"/>
        </w:rPr>
        <w:t>2</w:t>
      </w:r>
      <w:r w:rsidR="00B00254">
        <w:rPr>
          <w:rFonts w:ascii="Marianne" w:hAnsi="Marianne"/>
          <w:b/>
          <w:color w:val="FF0000"/>
          <w:sz w:val="18"/>
          <w:szCs w:val="18"/>
        </w:rPr>
        <w:t>5</w:t>
      </w:r>
      <w:r w:rsidR="00CD719D" w:rsidRPr="0034435D">
        <w:rPr>
          <w:rFonts w:ascii="Marianne" w:hAnsi="Marianne"/>
          <w:b/>
          <w:sz w:val="18"/>
          <w:szCs w:val="18"/>
        </w:rPr>
        <w:t>044</w:t>
      </w:r>
      <w:r w:rsidR="00D5151A">
        <w:rPr>
          <w:rFonts w:ascii="Marianne" w:hAnsi="Marianne"/>
          <w:b/>
          <w:sz w:val="18"/>
          <w:szCs w:val="18"/>
        </w:rPr>
        <w:t>TEP</w:t>
      </w:r>
      <w:r w:rsidR="0093096B" w:rsidRPr="0034435D">
        <w:rPr>
          <w:rFonts w:ascii="Marianne" w:hAnsi="Marianne"/>
          <w:b/>
          <w:color w:val="FF0000"/>
          <w:sz w:val="18"/>
          <w:szCs w:val="18"/>
        </w:rPr>
        <w:t>0000</w:t>
      </w:r>
    </w:p>
    <w:p w14:paraId="7AB43B46" w14:textId="77777777" w:rsidR="009F4CAB" w:rsidRPr="0034435D" w:rsidRDefault="009F4CAB" w:rsidP="009F4CAB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134"/>
        <w:gridCol w:w="1559"/>
        <w:gridCol w:w="1985"/>
        <w:gridCol w:w="1729"/>
        <w:gridCol w:w="2127"/>
        <w:gridCol w:w="1842"/>
        <w:gridCol w:w="1134"/>
      </w:tblGrid>
      <w:tr w:rsidR="00D5151A" w:rsidRPr="0034435D" w14:paraId="1133E55E" w14:textId="77777777" w:rsidTr="00F2496D">
        <w:trPr>
          <w:trHeight w:val="1762"/>
          <w:jc w:val="center"/>
        </w:trPr>
        <w:tc>
          <w:tcPr>
            <w:tcW w:w="2093" w:type="dxa"/>
            <w:vAlign w:val="center"/>
          </w:tcPr>
          <w:p w14:paraId="6F52F76B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5CEAC1F9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1701" w:type="dxa"/>
            <w:vAlign w:val="center"/>
          </w:tcPr>
          <w:p w14:paraId="35206245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134" w:type="dxa"/>
            <w:vAlign w:val="center"/>
          </w:tcPr>
          <w:p w14:paraId="3666D1BA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Date naissance</w:t>
            </w:r>
          </w:p>
        </w:tc>
        <w:tc>
          <w:tcPr>
            <w:tcW w:w="1559" w:type="dxa"/>
            <w:vAlign w:val="center"/>
          </w:tcPr>
          <w:p w14:paraId="21888C30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0E76C915" w14:textId="77777777" w:rsidR="00D5151A" w:rsidRPr="0034435D" w:rsidRDefault="00D5151A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1E771E8D" w14:textId="77777777" w:rsidR="00D5151A" w:rsidRDefault="00D5151A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5D9337B2" w14:textId="37C54853" w:rsidR="00D5151A" w:rsidRPr="00D5151A" w:rsidRDefault="00D5151A" w:rsidP="00F2496D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Tests exigences préalables</w:t>
            </w:r>
            <w:r w:rsidR="00F2496D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b/>
                <w:sz w:val="18"/>
                <w:szCs w:val="18"/>
              </w:rPr>
              <w:t>(</w:t>
            </w:r>
            <w:r w:rsidR="00F2496D">
              <w:rPr>
                <w:rFonts w:ascii="Marianne" w:hAnsi="Marianne"/>
                <w:b/>
                <w:sz w:val="18"/>
                <w:szCs w:val="18"/>
              </w:rPr>
              <w:t>Épreuves</w:t>
            </w:r>
            <w:r w:rsidR="00F2496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2496D">
              <w:rPr>
                <w:rFonts w:ascii="Marianne" w:hAnsi="Marianne"/>
                <w:b/>
                <w:sz w:val="18"/>
                <w:szCs w:val="18"/>
              </w:rPr>
              <w:t>: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 Kata et technique)</w:t>
            </w:r>
          </w:p>
        </w:tc>
        <w:tc>
          <w:tcPr>
            <w:tcW w:w="1729" w:type="dxa"/>
            <w:vAlign w:val="center"/>
          </w:tcPr>
          <w:p w14:paraId="699621CF" w14:textId="3BDACF7D" w:rsidR="00D5151A" w:rsidRDefault="00D5151A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Secourisme</w:t>
            </w:r>
          </w:p>
          <w:p w14:paraId="301BB639" w14:textId="34D85087" w:rsidR="00D5151A" w:rsidRPr="00D5151A" w:rsidRDefault="00D5151A" w:rsidP="00C9335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D5151A">
              <w:rPr>
                <w:rFonts w:ascii="Marianne" w:hAnsi="Marianne"/>
                <w:b/>
                <w:sz w:val="18"/>
                <w:szCs w:val="18"/>
              </w:rPr>
              <w:t xml:space="preserve">Attestation </w:t>
            </w:r>
            <w:r>
              <w:rPr>
                <w:rFonts w:ascii="Marianne" w:hAnsi="Marianne"/>
                <w:b/>
                <w:sz w:val="18"/>
                <w:szCs w:val="18"/>
              </w:rPr>
              <w:t>PSC ou équivalent</w:t>
            </w:r>
          </w:p>
        </w:tc>
        <w:tc>
          <w:tcPr>
            <w:tcW w:w="2127" w:type="dxa"/>
          </w:tcPr>
          <w:p w14:paraId="1CA6DAF5" w14:textId="77777777" w:rsidR="00D5151A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3C366B42" w14:textId="29424A98" w:rsidR="00D5151A" w:rsidRPr="0034435D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Certificat médical de non contre-indication à la pratique du judo</w:t>
            </w:r>
            <w:r>
              <w:rPr>
                <w:rFonts w:ascii="Marianne" w:hAnsi="Marianne"/>
                <w:b/>
                <w:sz w:val="18"/>
                <w:szCs w:val="18"/>
              </w:rPr>
              <w:t>-jujitsu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 datant de moins d’un an</w:t>
            </w:r>
          </w:p>
        </w:tc>
        <w:tc>
          <w:tcPr>
            <w:tcW w:w="1842" w:type="dxa"/>
          </w:tcPr>
          <w:p w14:paraId="278816B7" w14:textId="77777777" w:rsidR="00D5151A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489BE991" w14:textId="77777777" w:rsidR="00D5151A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Attestation de possession du grade «</w:t>
            </w:r>
            <w:r w:rsidRPr="0034435D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1</w:t>
            </w:r>
            <w:r w:rsidRPr="0034435D">
              <w:rPr>
                <w:rFonts w:ascii="Marianne" w:hAnsi="Marianne"/>
                <w:b/>
                <w:sz w:val="18"/>
                <w:szCs w:val="18"/>
                <w:vertAlign w:val="superscript"/>
              </w:rPr>
              <w:t>er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 dan</w:t>
            </w:r>
            <w:r w:rsidRPr="0034435D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34435D">
              <w:rPr>
                <w:rFonts w:ascii="Marianne" w:hAnsi="Marianne" w:cs="Marianne"/>
                <w:b/>
                <w:sz w:val="18"/>
                <w:szCs w:val="18"/>
              </w:rPr>
              <w:t>»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 judo-jujitsu</w:t>
            </w:r>
          </w:p>
          <w:p w14:paraId="377776E7" w14:textId="373FEB28" w:rsidR="00F2496D" w:rsidRPr="0034435D" w:rsidRDefault="00F2496D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Ou Equivalent</w:t>
            </w:r>
          </w:p>
        </w:tc>
        <w:tc>
          <w:tcPr>
            <w:tcW w:w="1134" w:type="dxa"/>
            <w:vAlign w:val="center"/>
          </w:tcPr>
          <w:p w14:paraId="322A7057" w14:textId="7DA4D475" w:rsidR="00D5151A" w:rsidRPr="0034435D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TEP EPEF</w:t>
            </w:r>
          </w:p>
          <w:p w14:paraId="212485F6" w14:textId="77777777" w:rsidR="00D5151A" w:rsidRPr="0034435D" w:rsidRDefault="00D5151A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Acquis / non acquis</w:t>
            </w:r>
          </w:p>
        </w:tc>
      </w:tr>
      <w:tr w:rsidR="00D5151A" w:rsidRPr="0034435D" w14:paraId="262E657E" w14:textId="77777777" w:rsidTr="00F2496D">
        <w:trPr>
          <w:jc w:val="center"/>
        </w:trPr>
        <w:tc>
          <w:tcPr>
            <w:tcW w:w="2093" w:type="dxa"/>
          </w:tcPr>
          <w:p w14:paraId="0EF30711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62C855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AC1E5A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152263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37E78C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11C41B83" w14:textId="73CC7F2D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18924DFE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9449CE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03DC4" w14:textId="7D19530E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003279EC" w14:textId="77777777" w:rsidTr="00F2496D">
        <w:trPr>
          <w:jc w:val="center"/>
        </w:trPr>
        <w:tc>
          <w:tcPr>
            <w:tcW w:w="2093" w:type="dxa"/>
          </w:tcPr>
          <w:p w14:paraId="5CF84BB8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DAD7B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52725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6B79A6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70B4B4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1150AFC6" w14:textId="06BAA5A1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99F408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DBF0D4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74000A" w14:textId="06E03849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061BD445" w14:textId="77777777" w:rsidTr="00F2496D">
        <w:trPr>
          <w:jc w:val="center"/>
        </w:trPr>
        <w:tc>
          <w:tcPr>
            <w:tcW w:w="2093" w:type="dxa"/>
          </w:tcPr>
          <w:p w14:paraId="2B7BF0A2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CB3C89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DE3926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43376E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62CB89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7352DDE1" w14:textId="1BD14578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33E337A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DE0962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16FE05" w14:textId="2AB2EA94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2CA3B18B" w14:textId="77777777" w:rsidTr="00F2496D">
        <w:trPr>
          <w:jc w:val="center"/>
        </w:trPr>
        <w:tc>
          <w:tcPr>
            <w:tcW w:w="2093" w:type="dxa"/>
          </w:tcPr>
          <w:p w14:paraId="74AB155C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5F5066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9C3B22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957EA3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ADEE48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2593691E" w14:textId="5727106C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0D01AC92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1348E6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3468C2" w14:textId="5D1AB15E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4BFA2D8B" w14:textId="77777777" w:rsidTr="00F2496D">
        <w:trPr>
          <w:jc w:val="center"/>
        </w:trPr>
        <w:tc>
          <w:tcPr>
            <w:tcW w:w="2093" w:type="dxa"/>
          </w:tcPr>
          <w:p w14:paraId="1EDEFDE3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BE9F84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A71AF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7FB40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9B12DA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538B4919" w14:textId="7B9AFAF9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590519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74FD23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02438" w14:textId="52E09305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0EDC195B" w14:textId="77777777" w:rsidTr="00F2496D">
        <w:trPr>
          <w:jc w:val="center"/>
        </w:trPr>
        <w:tc>
          <w:tcPr>
            <w:tcW w:w="2093" w:type="dxa"/>
          </w:tcPr>
          <w:p w14:paraId="57B205FC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9C823D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3D5B5F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E6ECA0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4741A2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1266FCBD" w14:textId="6F2EFA5A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38ADA547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98A7EC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A92BD" w14:textId="7F1FE4C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6A833C3D" w14:textId="77777777" w:rsidTr="00F2496D">
        <w:trPr>
          <w:jc w:val="center"/>
        </w:trPr>
        <w:tc>
          <w:tcPr>
            <w:tcW w:w="2093" w:type="dxa"/>
          </w:tcPr>
          <w:p w14:paraId="2CC5707B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8EFE8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986D3A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A30AA8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01D6A2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380062D2" w14:textId="60ADD644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3A1034CE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9BA540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DBDB93" w14:textId="4C6EC580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D5151A" w:rsidRPr="0034435D" w14:paraId="4AED46B0" w14:textId="77777777" w:rsidTr="00F2496D">
        <w:trPr>
          <w:jc w:val="center"/>
        </w:trPr>
        <w:tc>
          <w:tcPr>
            <w:tcW w:w="2093" w:type="dxa"/>
          </w:tcPr>
          <w:p w14:paraId="47AAE5F3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47A71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9E864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F505AB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B46475" w14:textId="77777777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29" w:type="dxa"/>
          </w:tcPr>
          <w:p w14:paraId="47EFF492" w14:textId="4993B5DB" w:rsidR="00D5151A" w:rsidRPr="0034435D" w:rsidRDefault="00D5151A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3EF87C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D9F1CD" w14:textId="77777777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865164" w14:textId="7E1F7BB6" w:rsidR="00D5151A" w:rsidRPr="0034435D" w:rsidRDefault="00D5151A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BBDB438" w14:textId="77777777" w:rsidR="00E708FA" w:rsidRDefault="00E708FA" w:rsidP="00CD719D">
      <w:pPr>
        <w:ind w:hanging="142"/>
        <w:rPr>
          <w:rFonts w:ascii="Marianne" w:hAnsi="Marianne"/>
          <w:sz w:val="18"/>
          <w:szCs w:val="18"/>
        </w:rPr>
      </w:pPr>
    </w:p>
    <w:p w14:paraId="07B77980" w14:textId="77777777" w:rsidR="0034435D" w:rsidRPr="0034435D" w:rsidRDefault="0034435D" w:rsidP="0034435D">
      <w:pPr>
        <w:suppressAutoHyphens/>
        <w:rPr>
          <w:rFonts w:ascii="Marianne" w:hAnsi="Marianne"/>
          <w:i/>
          <w:sz w:val="18"/>
          <w:szCs w:val="18"/>
          <w:u w:val="single"/>
          <w:lang w:eastAsia="zh-CN"/>
        </w:rPr>
      </w:pPr>
      <w:r w:rsidRPr="0034435D">
        <w:rPr>
          <w:rFonts w:ascii="Marianne" w:hAnsi="Marianne"/>
          <w:i/>
          <w:sz w:val="18"/>
          <w:szCs w:val="18"/>
          <w:u w:val="single"/>
          <w:lang w:eastAsia="zh-CN"/>
        </w:rPr>
        <w:t>Les 4 premières colonnes devront être renseignées avant le jour J. de façon à ce que l’expert désigné par l’administration puisse compléter les colonnes 5 à 7.</w:t>
      </w:r>
    </w:p>
    <w:p w14:paraId="24BCDCF9" w14:textId="77777777" w:rsidR="0034435D" w:rsidRPr="0034435D" w:rsidRDefault="0034435D" w:rsidP="0034435D">
      <w:pPr>
        <w:suppressAutoHyphens/>
        <w:rPr>
          <w:rFonts w:ascii="Marianne" w:hAnsi="Marianne"/>
          <w:sz w:val="20"/>
          <w:szCs w:val="20"/>
          <w:lang w:eastAsia="zh-CN"/>
        </w:rPr>
      </w:pPr>
    </w:p>
    <w:p w14:paraId="7C75FC25" w14:textId="77777777" w:rsidR="0034435D" w:rsidRPr="0034435D" w:rsidRDefault="0034435D" w:rsidP="0034435D">
      <w:pPr>
        <w:tabs>
          <w:tab w:val="left" w:pos="1134"/>
        </w:tabs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  <w:r w:rsidRPr="0034435D">
        <w:rPr>
          <w:rFonts w:ascii="Marianne" w:hAnsi="Marianne"/>
          <w:sz w:val="20"/>
          <w:szCs w:val="20"/>
          <w:lang w:eastAsia="zh-CN"/>
        </w:rPr>
        <w:tab/>
        <w:t>NOM et PRENOM de l’EXPERT</w:t>
      </w:r>
      <w:r w:rsidRPr="0034435D">
        <w:rPr>
          <w:rFonts w:ascii="Courier New" w:hAnsi="Courier New" w:cs="Courier New"/>
          <w:sz w:val="20"/>
          <w:szCs w:val="20"/>
          <w:lang w:eastAsia="zh-CN"/>
        </w:rPr>
        <w:t> </w:t>
      </w:r>
      <w:r w:rsidRPr="0034435D">
        <w:rPr>
          <w:rFonts w:ascii="Marianne" w:hAnsi="Marianne"/>
          <w:sz w:val="20"/>
          <w:szCs w:val="20"/>
          <w:lang w:eastAsia="zh-CN"/>
        </w:rPr>
        <w:t>:</w:t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  <w:t xml:space="preserve">Fait </w:t>
      </w:r>
      <w:r w:rsidRPr="0034435D">
        <w:rPr>
          <w:rFonts w:ascii="Marianne" w:hAnsi="Marianne" w:cs="Marianne"/>
          <w:sz w:val="20"/>
          <w:szCs w:val="20"/>
          <w:lang w:eastAsia="zh-CN"/>
        </w:rPr>
        <w:t>à</w:t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</w:r>
      <w:r w:rsidRPr="0034435D">
        <w:rPr>
          <w:rFonts w:ascii="Marianne" w:hAnsi="Marianne"/>
          <w:sz w:val="20"/>
          <w:szCs w:val="20"/>
          <w:lang w:eastAsia="zh-CN"/>
        </w:rPr>
        <w:tab/>
        <w:t xml:space="preserve">le </w:t>
      </w:r>
    </w:p>
    <w:p w14:paraId="5557006A" w14:textId="77777777" w:rsidR="0034435D" w:rsidRPr="0034435D" w:rsidRDefault="0034435D" w:rsidP="0034435D">
      <w:pPr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</w:p>
    <w:p w14:paraId="05B7CEC8" w14:textId="77777777" w:rsidR="0034435D" w:rsidRPr="0034435D" w:rsidRDefault="0034435D" w:rsidP="0034435D">
      <w:pPr>
        <w:tabs>
          <w:tab w:val="left" w:pos="1134"/>
        </w:tabs>
        <w:suppressAutoHyphens/>
        <w:ind w:firstLine="3"/>
        <w:jc w:val="both"/>
        <w:rPr>
          <w:rFonts w:ascii="Marianne" w:hAnsi="Marianne"/>
          <w:sz w:val="20"/>
          <w:szCs w:val="20"/>
          <w:lang w:eastAsia="zh-CN"/>
        </w:rPr>
      </w:pPr>
      <w:r w:rsidRPr="0034435D">
        <w:rPr>
          <w:rFonts w:ascii="Marianne" w:hAnsi="Marianne"/>
          <w:sz w:val="20"/>
          <w:szCs w:val="20"/>
          <w:lang w:eastAsia="zh-CN"/>
        </w:rPr>
        <w:tab/>
        <w:t>SIGNATURE</w:t>
      </w:r>
    </w:p>
    <w:p w14:paraId="77849430" w14:textId="77777777" w:rsidR="0034435D" w:rsidRPr="0034435D" w:rsidRDefault="0034435D" w:rsidP="0034435D">
      <w:pPr>
        <w:suppressAutoHyphens/>
        <w:rPr>
          <w:rFonts w:ascii="Marianne" w:hAnsi="Marianne"/>
          <w:lang w:eastAsia="zh-CN"/>
        </w:rPr>
      </w:pPr>
    </w:p>
    <w:p w14:paraId="3435E4DB" w14:textId="77777777" w:rsidR="0034435D" w:rsidRPr="0034435D" w:rsidRDefault="0034435D" w:rsidP="0034435D">
      <w:pPr>
        <w:suppressAutoHyphens/>
        <w:rPr>
          <w:rFonts w:ascii="Marianne" w:hAnsi="Marianne"/>
          <w:lang w:eastAsia="zh-CN"/>
        </w:rPr>
      </w:pPr>
      <w:r w:rsidRPr="0034435D">
        <w:rPr>
          <w:rFonts w:ascii="Marianne" w:hAnsi="Marianne"/>
          <w:sz w:val="19"/>
          <w:szCs w:val="19"/>
          <w:lang w:eastAsia="zh-CN"/>
        </w:rPr>
        <w:t>Légende à utiliser : Acquis (A) – Non acquis (NA)</w:t>
      </w:r>
    </w:p>
    <w:p w14:paraId="1299834C" w14:textId="77777777" w:rsid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p w14:paraId="264EB701" w14:textId="77777777" w:rsidR="0034435D" w:rsidRP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sectPr w:rsidR="0034435D" w:rsidRPr="0034435D" w:rsidSect="002A42FA">
      <w:footerReference w:type="default" r:id="rId8"/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F02C" w14:textId="77777777" w:rsidR="009D04D3" w:rsidRDefault="009D04D3" w:rsidP="0036546E">
      <w:r>
        <w:separator/>
      </w:r>
    </w:p>
  </w:endnote>
  <w:endnote w:type="continuationSeparator" w:id="0">
    <w:p w14:paraId="31827939" w14:textId="77777777" w:rsidR="009D04D3" w:rsidRDefault="009D04D3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A12" w14:textId="77777777" w:rsidR="00980AFE" w:rsidRPr="002E7E4E" w:rsidRDefault="00980AFE" w:rsidP="002E7E4E">
    <w:pPr>
      <w:pStyle w:val="Pieddepage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613D" w14:textId="77777777" w:rsidR="009D04D3" w:rsidRDefault="009D04D3" w:rsidP="0036546E">
      <w:r>
        <w:separator/>
      </w:r>
    </w:p>
  </w:footnote>
  <w:footnote w:type="continuationSeparator" w:id="0">
    <w:p w14:paraId="3B66AC90" w14:textId="77777777" w:rsidR="009D04D3" w:rsidRDefault="009D04D3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D3"/>
    <w:rsid w:val="000135C1"/>
    <w:rsid w:val="0006311A"/>
    <w:rsid w:val="0008742B"/>
    <w:rsid w:val="000925A8"/>
    <w:rsid w:val="00092ECC"/>
    <w:rsid w:val="000C387F"/>
    <w:rsid w:val="000D0E04"/>
    <w:rsid w:val="000E545C"/>
    <w:rsid w:val="001130D0"/>
    <w:rsid w:val="001212A2"/>
    <w:rsid w:val="001600EA"/>
    <w:rsid w:val="00175B5A"/>
    <w:rsid w:val="00185BEB"/>
    <w:rsid w:val="00196DC0"/>
    <w:rsid w:val="001A2FB0"/>
    <w:rsid w:val="001E3DE2"/>
    <w:rsid w:val="001F1DAA"/>
    <w:rsid w:val="001F635C"/>
    <w:rsid w:val="002009C6"/>
    <w:rsid w:val="00231839"/>
    <w:rsid w:val="00231BC0"/>
    <w:rsid w:val="00240FC8"/>
    <w:rsid w:val="00265F66"/>
    <w:rsid w:val="00285D5B"/>
    <w:rsid w:val="00290BBF"/>
    <w:rsid w:val="002A1603"/>
    <w:rsid w:val="002A3405"/>
    <w:rsid w:val="002A42FA"/>
    <w:rsid w:val="002C2228"/>
    <w:rsid w:val="002C6AA7"/>
    <w:rsid w:val="002D2EF4"/>
    <w:rsid w:val="002D3E78"/>
    <w:rsid w:val="002E72BE"/>
    <w:rsid w:val="002E7D70"/>
    <w:rsid w:val="002E7E4E"/>
    <w:rsid w:val="002F779C"/>
    <w:rsid w:val="00316F19"/>
    <w:rsid w:val="0032480D"/>
    <w:rsid w:val="00337644"/>
    <w:rsid w:val="0034435D"/>
    <w:rsid w:val="0036546E"/>
    <w:rsid w:val="00372314"/>
    <w:rsid w:val="003773E7"/>
    <w:rsid w:val="00382B4F"/>
    <w:rsid w:val="00384F0C"/>
    <w:rsid w:val="003A6730"/>
    <w:rsid w:val="003C109C"/>
    <w:rsid w:val="003F2348"/>
    <w:rsid w:val="003F33C9"/>
    <w:rsid w:val="00403F8E"/>
    <w:rsid w:val="00414745"/>
    <w:rsid w:val="00483E94"/>
    <w:rsid w:val="004843F4"/>
    <w:rsid w:val="00484E20"/>
    <w:rsid w:val="00494EA1"/>
    <w:rsid w:val="004B5669"/>
    <w:rsid w:val="004C5A21"/>
    <w:rsid w:val="00511863"/>
    <w:rsid w:val="0056634A"/>
    <w:rsid w:val="00570DCE"/>
    <w:rsid w:val="00571F16"/>
    <w:rsid w:val="005B000A"/>
    <w:rsid w:val="005C4F6D"/>
    <w:rsid w:val="005D0F2A"/>
    <w:rsid w:val="005F7542"/>
    <w:rsid w:val="00606882"/>
    <w:rsid w:val="00614EDF"/>
    <w:rsid w:val="00627785"/>
    <w:rsid w:val="0063101D"/>
    <w:rsid w:val="00640F72"/>
    <w:rsid w:val="00641EDE"/>
    <w:rsid w:val="0065727B"/>
    <w:rsid w:val="006577F7"/>
    <w:rsid w:val="0066773A"/>
    <w:rsid w:val="00670D14"/>
    <w:rsid w:val="006A02D2"/>
    <w:rsid w:val="006E14AF"/>
    <w:rsid w:val="006E41A8"/>
    <w:rsid w:val="0071459A"/>
    <w:rsid w:val="00742F21"/>
    <w:rsid w:val="00796C09"/>
    <w:rsid w:val="007C1ADA"/>
    <w:rsid w:val="008020CE"/>
    <w:rsid w:val="008536DC"/>
    <w:rsid w:val="008602DD"/>
    <w:rsid w:val="00866E84"/>
    <w:rsid w:val="00895391"/>
    <w:rsid w:val="008A60E2"/>
    <w:rsid w:val="008D07AF"/>
    <w:rsid w:val="008F32F0"/>
    <w:rsid w:val="00917DBA"/>
    <w:rsid w:val="00921A0E"/>
    <w:rsid w:val="0093096B"/>
    <w:rsid w:val="00962EB0"/>
    <w:rsid w:val="00980AFE"/>
    <w:rsid w:val="009900CF"/>
    <w:rsid w:val="009926DA"/>
    <w:rsid w:val="0099409B"/>
    <w:rsid w:val="00997DE1"/>
    <w:rsid w:val="009A03B9"/>
    <w:rsid w:val="009A5CCC"/>
    <w:rsid w:val="009C22F8"/>
    <w:rsid w:val="009D04D3"/>
    <w:rsid w:val="009F3833"/>
    <w:rsid w:val="009F4CAB"/>
    <w:rsid w:val="00A17215"/>
    <w:rsid w:val="00A27E94"/>
    <w:rsid w:val="00A64EA8"/>
    <w:rsid w:val="00AA6736"/>
    <w:rsid w:val="00AD3317"/>
    <w:rsid w:val="00AD5AA5"/>
    <w:rsid w:val="00AE38F8"/>
    <w:rsid w:val="00B00254"/>
    <w:rsid w:val="00B0060E"/>
    <w:rsid w:val="00B10EC6"/>
    <w:rsid w:val="00B14802"/>
    <w:rsid w:val="00B16F5E"/>
    <w:rsid w:val="00B20722"/>
    <w:rsid w:val="00B27AB4"/>
    <w:rsid w:val="00B6521B"/>
    <w:rsid w:val="00B771EE"/>
    <w:rsid w:val="00B90E4C"/>
    <w:rsid w:val="00B95C9B"/>
    <w:rsid w:val="00B95EAF"/>
    <w:rsid w:val="00BA11E1"/>
    <w:rsid w:val="00BC218F"/>
    <w:rsid w:val="00C01044"/>
    <w:rsid w:val="00C442FB"/>
    <w:rsid w:val="00C93352"/>
    <w:rsid w:val="00CB0807"/>
    <w:rsid w:val="00CB4FF0"/>
    <w:rsid w:val="00CD719D"/>
    <w:rsid w:val="00CE3813"/>
    <w:rsid w:val="00CF5904"/>
    <w:rsid w:val="00D074D2"/>
    <w:rsid w:val="00D07A40"/>
    <w:rsid w:val="00D140C4"/>
    <w:rsid w:val="00D14567"/>
    <w:rsid w:val="00D23B56"/>
    <w:rsid w:val="00D35E7A"/>
    <w:rsid w:val="00D36EE4"/>
    <w:rsid w:val="00D471DE"/>
    <w:rsid w:val="00D5151A"/>
    <w:rsid w:val="00D71397"/>
    <w:rsid w:val="00D77D2F"/>
    <w:rsid w:val="00D83A36"/>
    <w:rsid w:val="00D856EC"/>
    <w:rsid w:val="00D93B0F"/>
    <w:rsid w:val="00DA7A4D"/>
    <w:rsid w:val="00DB100C"/>
    <w:rsid w:val="00DC1563"/>
    <w:rsid w:val="00DC56AF"/>
    <w:rsid w:val="00DD26D2"/>
    <w:rsid w:val="00DD74E0"/>
    <w:rsid w:val="00DE5489"/>
    <w:rsid w:val="00DF062A"/>
    <w:rsid w:val="00DF129D"/>
    <w:rsid w:val="00E03C28"/>
    <w:rsid w:val="00E36D49"/>
    <w:rsid w:val="00E37061"/>
    <w:rsid w:val="00E3745F"/>
    <w:rsid w:val="00E43EED"/>
    <w:rsid w:val="00E708FA"/>
    <w:rsid w:val="00E75AED"/>
    <w:rsid w:val="00E93E69"/>
    <w:rsid w:val="00EA0256"/>
    <w:rsid w:val="00EC263C"/>
    <w:rsid w:val="00EC476E"/>
    <w:rsid w:val="00EC57B1"/>
    <w:rsid w:val="00EC7BC2"/>
    <w:rsid w:val="00F041EC"/>
    <w:rsid w:val="00F2088E"/>
    <w:rsid w:val="00F2496D"/>
    <w:rsid w:val="00F32544"/>
    <w:rsid w:val="00F32BB2"/>
    <w:rsid w:val="00F64F71"/>
    <w:rsid w:val="00F95BC6"/>
    <w:rsid w:val="00FB1351"/>
    <w:rsid w:val="00FB26CC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B9AF6D1"/>
  <w15:docId w15:val="{57FB60CD-7776-4C23-8829-7E3B187F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4435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34435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3443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435D"/>
    <w:rPr>
      <w:sz w:val="24"/>
      <w:szCs w:val="24"/>
    </w:rPr>
  </w:style>
  <w:style w:type="paragraph" w:customStyle="1" w:styleId="Texte-Adresseligne1">
    <w:name w:val="Texte - Adresse ligne 1"/>
    <w:basedOn w:val="Corpsdetexte"/>
    <w:qFormat/>
    <w:rsid w:val="001F635C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P%20-%20Tableau%20type%20BP%20Judo-jujits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09AD-E4A1-4071-9ABD-CD68B81B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TEP - Tableau type BP Judo-jujitsu.dotx</Template>
  <TotalTime>27</TotalTime>
  <Pages>1</Pages>
  <Words>147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Garrault, Rozenn</dc:creator>
  <cp:lastModifiedBy>Garrault Rozenn</cp:lastModifiedBy>
  <cp:revision>6</cp:revision>
  <cp:lastPrinted>2018-11-29T14:46:00Z</cp:lastPrinted>
  <dcterms:created xsi:type="dcterms:W3CDTF">2025-04-25T08:28:00Z</dcterms:created>
  <dcterms:modified xsi:type="dcterms:W3CDTF">2025-04-29T07:10:00Z</dcterms:modified>
</cp:coreProperties>
</file>